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CCBE" w14:textId="77777777" w:rsidR="0068620C" w:rsidRDefault="0068620C"/>
    <w:tbl>
      <w:tblPr>
        <w:tblStyle w:val="TableGrid"/>
        <w:tblpPr w:leftFromText="180" w:rightFromText="180" w:vertAnchor="text" w:horzAnchor="margin" w:tblpY="-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6888"/>
      </w:tblGrid>
      <w:tr w:rsidR="0057382B" w:rsidRPr="0057382B" w14:paraId="1EB9ED02" w14:textId="77777777" w:rsidTr="0068620C">
        <w:tc>
          <w:tcPr>
            <w:tcW w:w="2132" w:type="dxa"/>
            <w:vAlign w:val="center"/>
          </w:tcPr>
          <w:p w14:paraId="1345507D" w14:textId="312425A2" w:rsidR="0057382B" w:rsidRPr="0057382B" w:rsidRDefault="0068620C" w:rsidP="0068620C">
            <w:pPr>
              <w:ind w:left="0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6888" w:type="dxa"/>
            <w:vAlign w:val="center"/>
          </w:tcPr>
          <w:p w14:paraId="652D87A7" w14:textId="5FDF2F47" w:rsidR="0057382B" w:rsidRPr="0057382B" w:rsidRDefault="0068620C" w:rsidP="0068620C">
            <w:pPr>
              <w:ind w:left="0"/>
              <w:rPr>
                <w:sz w:val="24"/>
              </w:rPr>
            </w:pPr>
            <w:r>
              <w:rPr>
                <w:sz w:val="24"/>
              </w:rPr>
              <w:t>Chief Education Officer</w:t>
            </w:r>
          </w:p>
        </w:tc>
      </w:tr>
      <w:tr w:rsidR="0068620C" w:rsidRPr="0068620C" w14:paraId="42AE827B" w14:textId="77777777" w:rsidTr="0068620C">
        <w:tc>
          <w:tcPr>
            <w:tcW w:w="2132" w:type="dxa"/>
          </w:tcPr>
          <w:p w14:paraId="62D8806E" w14:textId="77777777" w:rsidR="0068620C" w:rsidRPr="0068620C" w:rsidRDefault="0068620C" w:rsidP="0068620C">
            <w:pPr>
              <w:spacing w:line="240" w:lineRule="auto"/>
              <w:ind w:left="0"/>
              <w:rPr>
                <w:sz w:val="10"/>
                <w:szCs w:val="10"/>
              </w:rPr>
            </w:pPr>
          </w:p>
        </w:tc>
        <w:tc>
          <w:tcPr>
            <w:tcW w:w="6888" w:type="dxa"/>
          </w:tcPr>
          <w:p w14:paraId="26C3DAD2" w14:textId="77777777" w:rsidR="0068620C" w:rsidRPr="0068620C" w:rsidRDefault="0068620C" w:rsidP="0068620C">
            <w:pPr>
              <w:spacing w:line="240" w:lineRule="auto"/>
              <w:ind w:left="0"/>
              <w:rPr>
                <w:sz w:val="10"/>
                <w:szCs w:val="10"/>
              </w:rPr>
            </w:pPr>
          </w:p>
        </w:tc>
      </w:tr>
      <w:tr w:rsidR="0068620C" w:rsidRPr="0057382B" w14:paraId="21D6C2A0" w14:textId="77777777" w:rsidTr="0068620C">
        <w:tc>
          <w:tcPr>
            <w:tcW w:w="2132" w:type="dxa"/>
            <w:vAlign w:val="center"/>
          </w:tcPr>
          <w:p w14:paraId="606EAEE0" w14:textId="2DF334C9" w:rsidR="0068620C" w:rsidRPr="0057382B" w:rsidRDefault="0068620C" w:rsidP="0068620C">
            <w:pPr>
              <w:ind w:left="0"/>
              <w:rPr>
                <w:sz w:val="24"/>
              </w:rPr>
            </w:pPr>
            <w:r w:rsidRPr="0057382B">
              <w:rPr>
                <w:sz w:val="24"/>
              </w:rPr>
              <w:t>Name of Pupil:</w:t>
            </w:r>
          </w:p>
        </w:tc>
        <w:sdt>
          <w:sdtPr>
            <w:rPr>
              <w:sz w:val="24"/>
            </w:rPr>
            <w:id w:val="-1206098457"/>
            <w:placeholder>
              <w:docPart w:val="DAF68834BA3F47B2AA784ADB83982D2E"/>
            </w:placeholder>
            <w:showingPlcHdr/>
          </w:sdtPr>
          <w:sdtContent>
            <w:tc>
              <w:tcPr>
                <w:tcW w:w="6888" w:type="dxa"/>
                <w:vAlign w:val="center"/>
              </w:tcPr>
              <w:p w14:paraId="1137B992" w14:textId="574D3244" w:rsidR="0068620C" w:rsidRDefault="00B2122C" w:rsidP="0068620C">
                <w:pPr>
                  <w:ind w:left="0"/>
                  <w:rPr>
                    <w:sz w:val="24"/>
                  </w:rPr>
                </w:pPr>
                <w:r w:rsidRPr="00B212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620C" w:rsidRPr="0068620C" w14:paraId="3952CF00" w14:textId="77777777" w:rsidTr="0068620C">
        <w:tc>
          <w:tcPr>
            <w:tcW w:w="2132" w:type="dxa"/>
          </w:tcPr>
          <w:p w14:paraId="4AB893EB" w14:textId="77777777" w:rsidR="0068620C" w:rsidRPr="0068620C" w:rsidRDefault="0068620C" w:rsidP="0068620C">
            <w:pPr>
              <w:spacing w:line="240" w:lineRule="auto"/>
              <w:ind w:left="0"/>
              <w:rPr>
                <w:sz w:val="10"/>
                <w:szCs w:val="10"/>
              </w:rPr>
            </w:pPr>
          </w:p>
        </w:tc>
        <w:tc>
          <w:tcPr>
            <w:tcW w:w="6888" w:type="dxa"/>
          </w:tcPr>
          <w:p w14:paraId="260F7045" w14:textId="77777777" w:rsidR="0068620C" w:rsidRPr="0068620C" w:rsidRDefault="0068620C" w:rsidP="0068620C">
            <w:pPr>
              <w:spacing w:line="240" w:lineRule="auto"/>
              <w:ind w:left="0"/>
              <w:rPr>
                <w:sz w:val="10"/>
                <w:szCs w:val="10"/>
              </w:rPr>
            </w:pPr>
          </w:p>
        </w:tc>
      </w:tr>
      <w:tr w:rsidR="0068620C" w:rsidRPr="0057382B" w14:paraId="25E8A932" w14:textId="77777777" w:rsidTr="0068620C">
        <w:tc>
          <w:tcPr>
            <w:tcW w:w="2132" w:type="dxa"/>
            <w:vAlign w:val="center"/>
          </w:tcPr>
          <w:p w14:paraId="5DC6294F" w14:textId="6988FD0D" w:rsidR="0068620C" w:rsidRPr="0057382B" w:rsidRDefault="0068620C" w:rsidP="0068620C">
            <w:pPr>
              <w:ind w:left="0"/>
              <w:rPr>
                <w:sz w:val="24"/>
              </w:rPr>
            </w:pPr>
            <w:r>
              <w:rPr>
                <w:sz w:val="24"/>
              </w:rPr>
              <w:t>Date of Birth</w:t>
            </w:r>
          </w:p>
        </w:tc>
        <w:sdt>
          <w:sdtPr>
            <w:rPr>
              <w:rStyle w:val="PlaceholderText"/>
            </w:rPr>
            <w:id w:val="1643385588"/>
            <w:placeholder>
              <w:docPart w:val="0C9DB8740776431FB5B3005597D20803"/>
            </w:placeholder>
          </w:sdtPr>
          <w:sdtContent>
            <w:tc>
              <w:tcPr>
                <w:tcW w:w="6888" w:type="dxa"/>
                <w:vAlign w:val="center"/>
              </w:tcPr>
              <w:p w14:paraId="162BB5C3" w14:textId="6A16F62E" w:rsidR="0068620C" w:rsidRPr="0068620C" w:rsidRDefault="0068620C" w:rsidP="0068620C">
                <w:pPr>
                  <w:ind w:left="0"/>
                  <w:rPr>
                    <w:rStyle w:val="PlaceholderText"/>
                  </w:rPr>
                </w:pPr>
                <w:r w:rsidRPr="0068620C">
                  <w:rPr>
                    <w:rStyle w:val="PlaceholderText"/>
                  </w:rPr>
                  <w:t>Enter DD Month YYYY</w:t>
                </w:r>
              </w:p>
            </w:tc>
          </w:sdtContent>
        </w:sdt>
      </w:tr>
      <w:tr w:rsidR="0068620C" w:rsidRPr="0068620C" w14:paraId="6A70A004" w14:textId="77777777" w:rsidTr="0068620C">
        <w:tc>
          <w:tcPr>
            <w:tcW w:w="2132" w:type="dxa"/>
          </w:tcPr>
          <w:p w14:paraId="6E3C0141" w14:textId="77777777" w:rsidR="0068620C" w:rsidRPr="0068620C" w:rsidRDefault="0068620C" w:rsidP="0068620C">
            <w:pPr>
              <w:spacing w:line="240" w:lineRule="auto"/>
              <w:ind w:left="0"/>
              <w:rPr>
                <w:sz w:val="10"/>
                <w:szCs w:val="10"/>
              </w:rPr>
            </w:pPr>
          </w:p>
        </w:tc>
        <w:tc>
          <w:tcPr>
            <w:tcW w:w="6888" w:type="dxa"/>
          </w:tcPr>
          <w:p w14:paraId="0F0914D3" w14:textId="77777777" w:rsidR="0068620C" w:rsidRPr="0068620C" w:rsidRDefault="0068620C" w:rsidP="0068620C">
            <w:pPr>
              <w:spacing w:line="240" w:lineRule="auto"/>
              <w:ind w:left="0"/>
              <w:rPr>
                <w:sz w:val="10"/>
                <w:szCs w:val="10"/>
              </w:rPr>
            </w:pPr>
          </w:p>
        </w:tc>
      </w:tr>
      <w:tr w:rsidR="0068620C" w:rsidRPr="0057382B" w14:paraId="44461719" w14:textId="77777777" w:rsidTr="0068620C">
        <w:tc>
          <w:tcPr>
            <w:tcW w:w="2132" w:type="dxa"/>
            <w:vAlign w:val="center"/>
          </w:tcPr>
          <w:p w14:paraId="5C364D15" w14:textId="6DB54473" w:rsidR="0068620C" w:rsidRDefault="0068620C" w:rsidP="0068620C">
            <w:pPr>
              <w:ind w:left="0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sdt>
          <w:sdtPr>
            <w:rPr>
              <w:sz w:val="24"/>
            </w:rPr>
            <w:id w:val="1801107575"/>
            <w:placeholder>
              <w:docPart w:val="CC998CFC29794DF18F8317C5407019AC"/>
            </w:placeholder>
            <w:showingPlcHdr/>
          </w:sdtPr>
          <w:sdtContent>
            <w:tc>
              <w:tcPr>
                <w:tcW w:w="6888" w:type="dxa"/>
                <w:vAlign w:val="center"/>
              </w:tcPr>
              <w:p w14:paraId="2A381338" w14:textId="5E66CA93" w:rsidR="0068620C" w:rsidRDefault="0068620C" w:rsidP="0068620C">
                <w:pPr>
                  <w:ind w:left="0"/>
                  <w:rPr>
                    <w:sz w:val="24"/>
                  </w:rPr>
                </w:pPr>
                <w:r w:rsidRPr="0057382B">
                  <w:rPr>
                    <w:rStyle w:val="PlaceholderText"/>
                    <w:sz w:val="24"/>
                  </w:rPr>
                  <w:t>Click or tap here to enter text.</w:t>
                </w:r>
              </w:p>
            </w:tc>
          </w:sdtContent>
        </w:sdt>
      </w:tr>
      <w:tr w:rsidR="0068620C" w:rsidRPr="0068620C" w14:paraId="1F73C31C" w14:textId="77777777" w:rsidTr="0068620C">
        <w:tc>
          <w:tcPr>
            <w:tcW w:w="2132" w:type="dxa"/>
          </w:tcPr>
          <w:p w14:paraId="664AC765" w14:textId="77777777" w:rsidR="0068620C" w:rsidRPr="0068620C" w:rsidRDefault="0068620C" w:rsidP="0068620C">
            <w:pPr>
              <w:spacing w:line="240" w:lineRule="auto"/>
              <w:ind w:left="0"/>
              <w:rPr>
                <w:sz w:val="10"/>
                <w:szCs w:val="10"/>
              </w:rPr>
            </w:pPr>
          </w:p>
        </w:tc>
        <w:tc>
          <w:tcPr>
            <w:tcW w:w="6888" w:type="dxa"/>
          </w:tcPr>
          <w:p w14:paraId="5DD069B2" w14:textId="77777777" w:rsidR="0068620C" w:rsidRPr="0068620C" w:rsidRDefault="0068620C" w:rsidP="0068620C">
            <w:pPr>
              <w:spacing w:line="240" w:lineRule="auto"/>
              <w:ind w:left="0"/>
              <w:rPr>
                <w:sz w:val="10"/>
                <w:szCs w:val="10"/>
              </w:rPr>
            </w:pPr>
          </w:p>
        </w:tc>
      </w:tr>
      <w:tr w:rsidR="0068620C" w:rsidRPr="0057382B" w14:paraId="56A69AAE" w14:textId="77777777" w:rsidTr="0068620C">
        <w:tc>
          <w:tcPr>
            <w:tcW w:w="2132" w:type="dxa"/>
            <w:vAlign w:val="center"/>
          </w:tcPr>
          <w:p w14:paraId="07A63ADF" w14:textId="1D1A6EF6" w:rsidR="0068620C" w:rsidRDefault="0068620C" w:rsidP="0068620C">
            <w:pPr>
              <w:ind w:left="0"/>
              <w:rPr>
                <w:sz w:val="24"/>
              </w:rPr>
            </w:pPr>
            <w:r>
              <w:rPr>
                <w:sz w:val="24"/>
              </w:rPr>
              <w:t>School:</w:t>
            </w:r>
          </w:p>
        </w:tc>
        <w:sdt>
          <w:sdtPr>
            <w:rPr>
              <w:sz w:val="24"/>
            </w:rPr>
            <w:id w:val="-1020844757"/>
            <w:placeholder>
              <w:docPart w:val="73C692696BEC4F5BB00AE76B26253363"/>
            </w:placeholder>
            <w:showingPlcHdr/>
          </w:sdtPr>
          <w:sdtContent>
            <w:tc>
              <w:tcPr>
                <w:tcW w:w="6888" w:type="dxa"/>
                <w:vAlign w:val="center"/>
              </w:tcPr>
              <w:p w14:paraId="0F2D446C" w14:textId="1A1F8426" w:rsidR="0068620C" w:rsidRDefault="0068620C" w:rsidP="0068620C">
                <w:pPr>
                  <w:ind w:left="0"/>
                  <w:rPr>
                    <w:sz w:val="24"/>
                  </w:rPr>
                </w:pPr>
                <w:r w:rsidRPr="0057382B">
                  <w:rPr>
                    <w:rStyle w:val="PlaceholderText"/>
                    <w:sz w:val="24"/>
                  </w:rPr>
                  <w:t>Click or tap here to enter text.</w:t>
                </w:r>
              </w:p>
            </w:tc>
          </w:sdtContent>
        </w:sdt>
      </w:tr>
      <w:tr w:rsidR="0068620C" w:rsidRPr="0068620C" w14:paraId="0F22FD8B" w14:textId="77777777" w:rsidTr="0068620C">
        <w:tc>
          <w:tcPr>
            <w:tcW w:w="2132" w:type="dxa"/>
          </w:tcPr>
          <w:p w14:paraId="1BFAF7E7" w14:textId="77777777" w:rsidR="0068620C" w:rsidRPr="0068620C" w:rsidRDefault="0068620C" w:rsidP="0068620C">
            <w:pPr>
              <w:spacing w:line="240" w:lineRule="auto"/>
              <w:ind w:left="0"/>
              <w:rPr>
                <w:sz w:val="10"/>
                <w:szCs w:val="10"/>
              </w:rPr>
            </w:pPr>
          </w:p>
        </w:tc>
        <w:tc>
          <w:tcPr>
            <w:tcW w:w="6888" w:type="dxa"/>
          </w:tcPr>
          <w:p w14:paraId="060529D8" w14:textId="77777777" w:rsidR="0068620C" w:rsidRPr="0068620C" w:rsidRDefault="0068620C" w:rsidP="0068620C">
            <w:pPr>
              <w:spacing w:line="240" w:lineRule="auto"/>
              <w:ind w:left="0"/>
              <w:rPr>
                <w:sz w:val="10"/>
                <w:szCs w:val="10"/>
              </w:rPr>
            </w:pPr>
          </w:p>
        </w:tc>
      </w:tr>
    </w:tbl>
    <w:p w14:paraId="44A43D48" w14:textId="1575A801" w:rsidR="0057382B" w:rsidRDefault="0068620C" w:rsidP="0068620C">
      <w:pPr>
        <w:pStyle w:val="BodyText"/>
        <w:ind w:left="0"/>
        <w:rPr>
          <w:sz w:val="24"/>
        </w:rPr>
      </w:pPr>
      <w:r>
        <w:rPr>
          <w:sz w:val="24"/>
        </w:rPr>
        <w:t xml:space="preserve">Aa a result of </w:t>
      </w:r>
      <w:sdt>
        <w:sdtPr>
          <w:rPr>
            <w:sz w:val="24"/>
          </w:rPr>
          <w:id w:val="-1149974199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Pr="0068620C">
            <w:rPr>
              <w:b/>
              <w:bCs/>
              <w:sz w:val="24"/>
            </w:rPr>
            <w:t>insert pupil name</w:t>
          </w:r>
        </w:sdtContent>
      </w:sdt>
      <w:r>
        <w:rPr>
          <w:b/>
          <w:bCs/>
          <w:sz w:val="24"/>
        </w:rPr>
        <w:t xml:space="preserve"> </w:t>
      </w:r>
      <w:r>
        <w:rPr>
          <w:sz w:val="24"/>
        </w:rPr>
        <w:t>now being excluded for (tick appropriate box/es)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2"/>
        <w:gridCol w:w="456"/>
        <w:gridCol w:w="282"/>
        <w:gridCol w:w="3924"/>
        <w:gridCol w:w="456"/>
      </w:tblGrid>
      <w:tr w:rsidR="0068620C" w14:paraId="123B6826" w14:textId="77777777" w:rsidTr="0068620C">
        <w:tc>
          <w:tcPr>
            <w:tcW w:w="3912" w:type="dxa"/>
          </w:tcPr>
          <w:p w14:paraId="3776D0CA" w14:textId="7704C621" w:rsidR="0068620C" w:rsidRDefault="0068620C" w:rsidP="0057382B">
            <w:pPr>
              <w:pStyle w:val="BodyText"/>
              <w:spacing w:after="0"/>
              <w:ind w:left="0"/>
              <w:rPr>
                <w:sz w:val="24"/>
              </w:rPr>
            </w:pPr>
            <w:r>
              <w:rPr>
                <w:sz w:val="24"/>
              </w:rPr>
              <w:t>A total of more than three days</w:t>
            </w:r>
          </w:p>
        </w:tc>
        <w:sdt>
          <w:sdtPr>
            <w:rPr>
              <w:sz w:val="24"/>
            </w:rPr>
            <w:id w:val="56284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6434B823" w14:textId="4FC2FE1C" w:rsidR="0068620C" w:rsidRDefault="00234F41" w:rsidP="0057382B">
                <w:pPr>
                  <w:pStyle w:val="BodyText"/>
                  <w:spacing w:after="0"/>
                  <w:ind w:left="0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82" w:type="dxa"/>
          </w:tcPr>
          <w:p w14:paraId="5588FFFD" w14:textId="77777777" w:rsidR="0068620C" w:rsidRDefault="0068620C" w:rsidP="0057382B">
            <w:pPr>
              <w:pStyle w:val="BodyText"/>
              <w:spacing w:after="0"/>
              <w:ind w:left="0"/>
              <w:rPr>
                <w:sz w:val="24"/>
              </w:rPr>
            </w:pPr>
          </w:p>
        </w:tc>
        <w:tc>
          <w:tcPr>
            <w:tcW w:w="3924" w:type="dxa"/>
          </w:tcPr>
          <w:p w14:paraId="03D16E9F" w14:textId="45845FFE" w:rsidR="0068620C" w:rsidRDefault="0068620C" w:rsidP="0057382B">
            <w:pPr>
              <w:pStyle w:val="BodyText"/>
              <w:spacing w:after="0"/>
              <w:ind w:left="0"/>
              <w:rPr>
                <w:sz w:val="24"/>
              </w:rPr>
            </w:pPr>
            <w:r>
              <w:rPr>
                <w:sz w:val="24"/>
              </w:rPr>
              <w:t>A third occasion this session</w:t>
            </w:r>
          </w:p>
        </w:tc>
        <w:sdt>
          <w:sdtPr>
            <w:rPr>
              <w:sz w:val="24"/>
            </w:rPr>
            <w:id w:val="48200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148D77D8" w14:textId="5BA5966B" w:rsidR="0068620C" w:rsidRDefault="0068620C" w:rsidP="0057382B">
                <w:pPr>
                  <w:pStyle w:val="BodyText"/>
                  <w:spacing w:after="0"/>
                  <w:ind w:left="0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</w:tbl>
    <w:p w14:paraId="06BD01B5" w14:textId="26A067AA" w:rsidR="0068620C" w:rsidRDefault="0068620C" w:rsidP="0057382B">
      <w:pPr>
        <w:pStyle w:val="BodyText"/>
        <w:spacing w:after="0"/>
        <w:ind w:left="0"/>
        <w:rPr>
          <w:sz w:val="24"/>
        </w:rPr>
      </w:pPr>
    </w:p>
    <w:p w14:paraId="72B5BDFF" w14:textId="420B6320" w:rsidR="0068620C" w:rsidRDefault="0068620C" w:rsidP="0068620C">
      <w:pPr>
        <w:pStyle w:val="BodyText"/>
        <w:ind w:left="0"/>
        <w:jc w:val="left"/>
        <w:rPr>
          <w:sz w:val="24"/>
        </w:rPr>
      </w:pPr>
      <w:r>
        <w:rPr>
          <w:sz w:val="24"/>
        </w:rPr>
        <w:t>I am writing to alert you to the situation and provide details of the most recent exclusion.  I am also attaching information from the pupil’s school disciplinary record which will provide you with a history of the difficulties experienced by this pupil and the action taken by the school.</w:t>
      </w:r>
    </w:p>
    <w:p w14:paraId="49E68BD4" w14:textId="0D17EAC6" w:rsidR="0068620C" w:rsidRDefault="0068620C" w:rsidP="0068620C">
      <w:pPr>
        <w:pStyle w:val="BodyText"/>
        <w:ind w:left="0"/>
        <w:rPr>
          <w:sz w:val="24"/>
        </w:rPr>
      </w:pPr>
      <w:r>
        <w:rPr>
          <w:sz w:val="24"/>
        </w:rPr>
        <w:t>Other agencies involved with this pupil are indicated below: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83"/>
        <w:gridCol w:w="681"/>
        <w:gridCol w:w="236"/>
        <w:gridCol w:w="4139"/>
      </w:tblGrid>
      <w:tr w:rsidR="003C723A" w14:paraId="348ACFB5" w14:textId="77777777" w:rsidTr="003C723A">
        <w:tc>
          <w:tcPr>
            <w:tcW w:w="3681" w:type="dxa"/>
          </w:tcPr>
          <w:p w14:paraId="2DAF09E1" w14:textId="7198B746" w:rsidR="003C723A" w:rsidRDefault="003C723A" w:rsidP="003C723A">
            <w:pPr>
              <w:pStyle w:val="BodyText"/>
              <w:spacing w:before="40" w:after="40"/>
              <w:ind w:left="0"/>
              <w:rPr>
                <w:sz w:val="24"/>
              </w:rPr>
            </w:pPr>
          </w:p>
        </w:tc>
        <w:tc>
          <w:tcPr>
            <w:tcW w:w="283" w:type="dxa"/>
          </w:tcPr>
          <w:p w14:paraId="2F1AC4BF" w14:textId="77777777" w:rsidR="003C723A" w:rsidRDefault="003C723A" w:rsidP="003C723A">
            <w:pPr>
              <w:pStyle w:val="BodyText"/>
              <w:spacing w:before="40" w:after="40"/>
              <w:ind w:left="0"/>
              <w:rPr>
                <w:sz w:val="24"/>
              </w:rPr>
            </w:pPr>
          </w:p>
        </w:tc>
        <w:tc>
          <w:tcPr>
            <w:tcW w:w="681" w:type="dxa"/>
          </w:tcPr>
          <w:p w14:paraId="30FA9C38" w14:textId="1B29AA9D" w:rsidR="003C723A" w:rsidRDefault="003C723A" w:rsidP="003C723A">
            <w:pPr>
              <w:pStyle w:val="BodyText"/>
              <w:spacing w:before="40" w:after="40"/>
              <w:ind w:left="0"/>
              <w:jc w:val="center"/>
              <w:rPr>
                <w:sz w:val="24"/>
              </w:rPr>
            </w:pPr>
          </w:p>
        </w:tc>
        <w:tc>
          <w:tcPr>
            <w:tcW w:w="236" w:type="dxa"/>
          </w:tcPr>
          <w:p w14:paraId="1947D91A" w14:textId="77777777" w:rsidR="003C723A" w:rsidRDefault="003C723A" w:rsidP="003C723A">
            <w:pPr>
              <w:pStyle w:val="BodyText"/>
              <w:spacing w:before="40" w:after="40"/>
              <w:ind w:left="0"/>
              <w:rPr>
                <w:sz w:val="24"/>
              </w:rPr>
            </w:pPr>
          </w:p>
        </w:tc>
        <w:tc>
          <w:tcPr>
            <w:tcW w:w="4139" w:type="dxa"/>
          </w:tcPr>
          <w:p w14:paraId="74607C3B" w14:textId="551727B2" w:rsidR="003C723A" w:rsidRDefault="003C723A" w:rsidP="003C723A">
            <w:pPr>
              <w:pStyle w:val="BodyText"/>
              <w:spacing w:before="40" w:after="40"/>
              <w:ind w:left="0"/>
              <w:rPr>
                <w:sz w:val="24"/>
              </w:rPr>
            </w:pPr>
            <w:r>
              <w:rPr>
                <w:sz w:val="24"/>
              </w:rPr>
              <w:t>Name &amp; Contact Details</w:t>
            </w:r>
          </w:p>
        </w:tc>
      </w:tr>
      <w:tr w:rsidR="003C723A" w14:paraId="7ED4D8B6" w14:textId="77777777" w:rsidTr="003C723A">
        <w:tc>
          <w:tcPr>
            <w:tcW w:w="3681" w:type="dxa"/>
          </w:tcPr>
          <w:p w14:paraId="787D601C" w14:textId="3963B4B6" w:rsidR="003C723A" w:rsidRDefault="003C723A" w:rsidP="003C723A">
            <w:pPr>
              <w:pStyle w:val="BodyText"/>
              <w:spacing w:before="40" w:after="40"/>
              <w:ind w:left="0"/>
              <w:rPr>
                <w:sz w:val="24"/>
              </w:rPr>
            </w:pPr>
            <w:r>
              <w:rPr>
                <w:sz w:val="24"/>
              </w:rPr>
              <w:t>Psychological Services</w:t>
            </w:r>
          </w:p>
        </w:tc>
        <w:tc>
          <w:tcPr>
            <w:tcW w:w="283" w:type="dxa"/>
          </w:tcPr>
          <w:p w14:paraId="7CDD0F99" w14:textId="77777777" w:rsidR="003C723A" w:rsidRDefault="003C723A" w:rsidP="003C723A">
            <w:pPr>
              <w:pStyle w:val="BodyText"/>
              <w:spacing w:before="40" w:after="40"/>
              <w:ind w:left="0"/>
              <w:rPr>
                <w:sz w:val="24"/>
              </w:rPr>
            </w:pPr>
          </w:p>
        </w:tc>
        <w:sdt>
          <w:sdtPr>
            <w:rPr>
              <w:sz w:val="24"/>
            </w:rPr>
            <w:id w:val="139185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</w:tcPr>
              <w:p w14:paraId="47AC637B" w14:textId="3297565E" w:rsidR="003C723A" w:rsidRDefault="00234F41" w:rsidP="003C723A">
                <w:pPr>
                  <w:pStyle w:val="BodyText"/>
                  <w:spacing w:before="40" w:after="40"/>
                  <w:ind w:left="0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14:paraId="3B714C1C" w14:textId="77777777" w:rsidR="003C723A" w:rsidRDefault="003C723A" w:rsidP="003C723A">
            <w:pPr>
              <w:pStyle w:val="BodyText"/>
              <w:spacing w:before="40" w:after="40"/>
              <w:ind w:left="0"/>
              <w:rPr>
                <w:sz w:val="24"/>
              </w:rPr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14:paraId="0481B3A1" w14:textId="77777777" w:rsidR="003C723A" w:rsidRDefault="003C723A" w:rsidP="003C723A">
            <w:pPr>
              <w:pStyle w:val="BodyText"/>
              <w:spacing w:before="40" w:after="40"/>
              <w:ind w:left="0"/>
              <w:rPr>
                <w:sz w:val="24"/>
              </w:rPr>
            </w:pPr>
          </w:p>
        </w:tc>
      </w:tr>
      <w:tr w:rsidR="003C723A" w:rsidRPr="003C723A" w14:paraId="018AB130" w14:textId="77777777" w:rsidTr="003C723A">
        <w:tc>
          <w:tcPr>
            <w:tcW w:w="3681" w:type="dxa"/>
          </w:tcPr>
          <w:p w14:paraId="2A3170CF" w14:textId="77777777" w:rsidR="003C723A" w:rsidRPr="003C723A" w:rsidRDefault="003C723A" w:rsidP="003C723A">
            <w:pPr>
              <w:pStyle w:val="BodyText"/>
              <w:spacing w:after="0"/>
              <w:ind w:left="0"/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14:paraId="45C17B68" w14:textId="77777777" w:rsidR="003C723A" w:rsidRPr="003C723A" w:rsidRDefault="003C723A" w:rsidP="003C723A">
            <w:pPr>
              <w:pStyle w:val="BodyText"/>
              <w:spacing w:after="0"/>
              <w:ind w:left="0"/>
              <w:rPr>
                <w:sz w:val="10"/>
                <w:szCs w:val="10"/>
              </w:rPr>
            </w:pPr>
          </w:p>
        </w:tc>
        <w:tc>
          <w:tcPr>
            <w:tcW w:w="681" w:type="dxa"/>
          </w:tcPr>
          <w:p w14:paraId="2AA82631" w14:textId="77777777" w:rsidR="003C723A" w:rsidRPr="003C723A" w:rsidRDefault="003C723A" w:rsidP="003C723A">
            <w:pPr>
              <w:pStyle w:val="BodyText"/>
              <w:spacing w:after="0"/>
              <w:ind w:left="0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0FCDDE60" w14:textId="77777777" w:rsidR="003C723A" w:rsidRPr="003C723A" w:rsidRDefault="003C723A" w:rsidP="003C723A">
            <w:pPr>
              <w:pStyle w:val="BodyText"/>
              <w:spacing w:after="0"/>
              <w:ind w:left="0"/>
              <w:rPr>
                <w:sz w:val="10"/>
                <w:szCs w:val="10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14:paraId="67D8C1AB" w14:textId="77777777" w:rsidR="003C723A" w:rsidRPr="003C723A" w:rsidRDefault="003C723A" w:rsidP="003C723A">
            <w:pPr>
              <w:pStyle w:val="BodyText"/>
              <w:spacing w:after="0"/>
              <w:ind w:left="0"/>
              <w:rPr>
                <w:sz w:val="10"/>
                <w:szCs w:val="10"/>
              </w:rPr>
            </w:pPr>
          </w:p>
        </w:tc>
      </w:tr>
      <w:tr w:rsidR="003C723A" w14:paraId="1E5FA8CE" w14:textId="77777777" w:rsidTr="003C723A">
        <w:tc>
          <w:tcPr>
            <w:tcW w:w="3681" w:type="dxa"/>
          </w:tcPr>
          <w:p w14:paraId="1BEF2F70" w14:textId="1CF9ED97" w:rsidR="003C723A" w:rsidRDefault="003C723A" w:rsidP="003C723A">
            <w:pPr>
              <w:pStyle w:val="BodyText"/>
              <w:spacing w:before="40" w:after="40"/>
              <w:ind w:left="0"/>
              <w:rPr>
                <w:sz w:val="24"/>
              </w:rPr>
            </w:pPr>
            <w:r>
              <w:rPr>
                <w:sz w:val="24"/>
              </w:rPr>
              <w:t>Social Work</w:t>
            </w:r>
          </w:p>
        </w:tc>
        <w:tc>
          <w:tcPr>
            <w:tcW w:w="283" w:type="dxa"/>
          </w:tcPr>
          <w:p w14:paraId="41FB9947" w14:textId="77777777" w:rsidR="003C723A" w:rsidRDefault="003C723A" w:rsidP="003C723A">
            <w:pPr>
              <w:pStyle w:val="BodyText"/>
              <w:spacing w:before="40" w:after="40"/>
              <w:ind w:left="0"/>
              <w:rPr>
                <w:sz w:val="24"/>
              </w:rPr>
            </w:pPr>
          </w:p>
        </w:tc>
        <w:sdt>
          <w:sdtPr>
            <w:rPr>
              <w:sz w:val="24"/>
            </w:rPr>
            <w:id w:val="-109279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</w:tcPr>
              <w:p w14:paraId="6C341E78" w14:textId="0DB557E4" w:rsidR="003C723A" w:rsidRDefault="00234F41" w:rsidP="003C723A">
                <w:pPr>
                  <w:pStyle w:val="BodyText"/>
                  <w:spacing w:before="40" w:after="40"/>
                  <w:ind w:left="0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14:paraId="2681CE17" w14:textId="77777777" w:rsidR="003C723A" w:rsidRDefault="003C723A" w:rsidP="003C723A">
            <w:pPr>
              <w:pStyle w:val="BodyText"/>
              <w:spacing w:before="40" w:after="40"/>
              <w:ind w:left="0"/>
              <w:rPr>
                <w:sz w:val="24"/>
              </w:rPr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14:paraId="5CCC22CB" w14:textId="77777777" w:rsidR="003C723A" w:rsidRDefault="003C723A" w:rsidP="003C723A">
            <w:pPr>
              <w:pStyle w:val="BodyText"/>
              <w:spacing w:before="40" w:after="40"/>
              <w:ind w:left="0"/>
              <w:rPr>
                <w:sz w:val="24"/>
              </w:rPr>
            </w:pPr>
          </w:p>
        </w:tc>
      </w:tr>
      <w:tr w:rsidR="003C723A" w:rsidRPr="003C723A" w14:paraId="68B9D0E4" w14:textId="77777777" w:rsidTr="003C723A">
        <w:tc>
          <w:tcPr>
            <w:tcW w:w="3681" w:type="dxa"/>
          </w:tcPr>
          <w:p w14:paraId="56DB9F42" w14:textId="77777777" w:rsidR="003C723A" w:rsidRPr="003C723A" w:rsidRDefault="003C723A" w:rsidP="001840E5">
            <w:pPr>
              <w:pStyle w:val="BodyText"/>
              <w:spacing w:after="0"/>
              <w:ind w:left="0"/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14:paraId="42797833" w14:textId="77777777" w:rsidR="003C723A" w:rsidRPr="003C723A" w:rsidRDefault="003C723A" w:rsidP="001840E5">
            <w:pPr>
              <w:pStyle w:val="BodyText"/>
              <w:spacing w:after="0"/>
              <w:ind w:left="0"/>
              <w:rPr>
                <w:sz w:val="10"/>
                <w:szCs w:val="10"/>
              </w:rPr>
            </w:pPr>
          </w:p>
        </w:tc>
        <w:tc>
          <w:tcPr>
            <w:tcW w:w="681" w:type="dxa"/>
          </w:tcPr>
          <w:p w14:paraId="49051278" w14:textId="77777777" w:rsidR="003C723A" w:rsidRPr="003C723A" w:rsidRDefault="003C723A" w:rsidP="001840E5">
            <w:pPr>
              <w:pStyle w:val="BodyText"/>
              <w:spacing w:after="0"/>
              <w:ind w:left="0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62A26C8B" w14:textId="77777777" w:rsidR="003C723A" w:rsidRPr="003C723A" w:rsidRDefault="003C723A" w:rsidP="001840E5">
            <w:pPr>
              <w:pStyle w:val="BodyText"/>
              <w:spacing w:after="0"/>
              <w:ind w:left="0"/>
              <w:rPr>
                <w:sz w:val="10"/>
                <w:szCs w:val="10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14:paraId="0C2B005E" w14:textId="77777777" w:rsidR="003C723A" w:rsidRPr="003C723A" w:rsidRDefault="003C723A" w:rsidP="001840E5">
            <w:pPr>
              <w:pStyle w:val="BodyText"/>
              <w:spacing w:after="0"/>
              <w:ind w:left="0"/>
              <w:rPr>
                <w:sz w:val="10"/>
                <w:szCs w:val="10"/>
              </w:rPr>
            </w:pPr>
          </w:p>
        </w:tc>
      </w:tr>
      <w:tr w:rsidR="003C723A" w14:paraId="40D4A470" w14:textId="77777777" w:rsidTr="003C723A">
        <w:tc>
          <w:tcPr>
            <w:tcW w:w="3681" w:type="dxa"/>
          </w:tcPr>
          <w:p w14:paraId="761D8F64" w14:textId="68F1DC42" w:rsidR="003C723A" w:rsidRDefault="003C723A" w:rsidP="003C723A">
            <w:pPr>
              <w:pStyle w:val="BodyText"/>
              <w:spacing w:before="40" w:after="40"/>
              <w:ind w:left="0"/>
              <w:rPr>
                <w:sz w:val="24"/>
              </w:rPr>
            </w:pPr>
            <w:r>
              <w:rPr>
                <w:sz w:val="24"/>
              </w:rPr>
              <w:t>Children’s Reporter</w:t>
            </w:r>
          </w:p>
        </w:tc>
        <w:tc>
          <w:tcPr>
            <w:tcW w:w="283" w:type="dxa"/>
          </w:tcPr>
          <w:p w14:paraId="6712E51D" w14:textId="77777777" w:rsidR="003C723A" w:rsidRDefault="003C723A" w:rsidP="003C723A">
            <w:pPr>
              <w:pStyle w:val="BodyText"/>
              <w:spacing w:before="40" w:after="40"/>
              <w:ind w:left="0"/>
              <w:rPr>
                <w:sz w:val="24"/>
              </w:rPr>
            </w:pPr>
          </w:p>
        </w:tc>
        <w:sdt>
          <w:sdtPr>
            <w:rPr>
              <w:sz w:val="24"/>
            </w:rPr>
            <w:id w:val="1998463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</w:tcPr>
              <w:p w14:paraId="5AEC780E" w14:textId="77777777" w:rsidR="003C723A" w:rsidRDefault="003C723A" w:rsidP="003C723A">
                <w:pPr>
                  <w:pStyle w:val="BodyText"/>
                  <w:spacing w:before="40" w:after="40"/>
                  <w:ind w:left="0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14:paraId="3CC687DA" w14:textId="77777777" w:rsidR="003C723A" w:rsidRDefault="003C723A" w:rsidP="003C723A">
            <w:pPr>
              <w:pStyle w:val="BodyText"/>
              <w:spacing w:before="40" w:after="40"/>
              <w:ind w:left="0"/>
              <w:rPr>
                <w:sz w:val="24"/>
              </w:rPr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14:paraId="27569D13" w14:textId="77777777" w:rsidR="003C723A" w:rsidRDefault="003C723A" w:rsidP="003C723A">
            <w:pPr>
              <w:pStyle w:val="BodyText"/>
              <w:spacing w:before="40" w:after="40"/>
              <w:ind w:left="0"/>
              <w:rPr>
                <w:sz w:val="24"/>
              </w:rPr>
            </w:pPr>
          </w:p>
        </w:tc>
      </w:tr>
      <w:tr w:rsidR="003C723A" w:rsidRPr="003C723A" w14:paraId="44A44DC4" w14:textId="77777777" w:rsidTr="003C723A">
        <w:tc>
          <w:tcPr>
            <w:tcW w:w="3681" w:type="dxa"/>
          </w:tcPr>
          <w:p w14:paraId="38B541EB" w14:textId="77777777" w:rsidR="003C723A" w:rsidRPr="003C723A" w:rsidRDefault="003C723A" w:rsidP="001840E5">
            <w:pPr>
              <w:pStyle w:val="BodyText"/>
              <w:spacing w:after="0"/>
              <w:ind w:left="0"/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14:paraId="1CAE970F" w14:textId="77777777" w:rsidR="003C723A" w:rsidRPr="003C723A" w:rsidRDefault="003C723A" w:rsidP="001840E5">
            <w:pPr>
              <w:pStyle w:val="BodyText"/>
              <w:spacing w:after="0"/>
              <w:ind w:left="0"/>
              <w:rPr>
                <w:sz w:val="10"/>
                <w:szCs w:val="10"/>
              </w:rPr>
            </w:pPr>
          </w:p>
        </w:tc>
        <w:tc>
          <w:tcPr>
            <w:tcW w:w="681" w:type="dxa"/>
          </w:tcPr>
          <w:p w14:paraId="70E5E740" w14:textId="77777777" w:rsidR="003C723A" w:rsidRPr="003C723A" w:rsidRDefault="003C723A" w:rsidP="001840E5">
            <w:pPr>
              <w:pStyle w:val="BodyText"/>
              <w:spacing w:after="0"/>
              <w:ind w:left="0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3EE5630F" w14:textId="77777777" w:rsidR="003C723A" w:rsidRPr="003C723A" w:rsidRDefault="003C723A" w:rsidP="001840E5">
            <w:pPr>
              <w:pStyle w:val="BodyText"/>
              <w:spacing w:after="0"/>
              <w:ind w:left="0"/>
              <w:rPr>
                <w:sz w:val="10"/>
                <w:szCs w:val="10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14:paraId="01160401" w14:textId="77777777" w:rsidR="003C723A" w:rsidRPr="003C723A" w:rsidRDefault="003C723A" w:rsidP="001840E5">
            <w:pPr>
              <w:pStyle w:val="BodyText"/>
              <w:spacing w:after="0"/>
              <w:ind w:left="0"/>
              <w:rPr>
                <w:sz w:val="10"/>
                <w:szCs w:val="10"/>
              </w:rPr>
            </w:pPr>
          </w:p>
        </w:tc>
      </w:tr>
      <w:tr w:rsidR="003C723A" w14:paraId="0182BF46" w14:textId="77777777" w:rsidTr="003C723A">
        <w:tc>
          <w:tcPr>
            <w:tcW w:w="3681" w:type="dxa"/>
          </w:tcPr>
          <w:p w14:paraId="44D334E2" w14:textId="2F6D3715" w:rsidR="003C723A" w:rsidRDefault="003C723A" w:rsidP="003C723A">
            <w:pPr>
              <w:pStyle w:val="BodyText"/>
              <w:spacing w:before="40" w:after="40"/>
              <w:ind w:left="0"/>
              <w:rPr>
                <w:sz w:val="24"/>
              </w:rPr>
            </w:pPr>
            <w:r>
              <w:rPr>
                <w:sz w:val="24"/>
              </w:rPr>
              <w:t>Health Services</w:t>
            </w:r>
          </w:p>
        </w:tc>
        <w:tc>
          <w:tcPr>
            <w:tcW w:w="283" w:type="dxa"/>
          </w:tcPr>
          <w:p w14:paraId="75A0ADFF" w14:textId="77777777" w:rsidR="003C723A" w:rsidRDefault="003C723A" w:rsidP="003C723A">
            <w:pPr>
              <w:pStyle w:val="BodyText"/>
              <w:spacing w:before="40" w:after="40"/>
              <w:ind w:left="0"/>
              <w:rPr>
                <w:sz w:val="24"/>
              </w:rPr>
            </w:pPr>
          </w:p>
        </w:tc>
        <w:sdt>
          <w:sdtPr>
            <w:rPr>
              <w:sz w:val="24"/>
            </w:rPr>
            <w:id w:val="-59455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</w:tcPr>
              <w:p w14:paraId="303FFF0E" w14:textId="7F81220E" w:rsidR="003C723A" w:rsidRDefault="00234F41" w:rsidP="003C723A">
                <w:pPr>
                  <w:pStyle w:val="BodyText"/>
                  <w:spacing w:before="40" w:after="40"/>
                  <w:ind w:left="0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14:paraId="222899D3" w14:textId="77777777" w:rsidR="003C723A" w:rsidRDefault="003C723A" w:rsidP="003C723A">
            <w:pPr>
              <w:pStyle w:val="BodyText"/>
              <w:spacing w:before="40" w:after="40"/>
              <w:ind w:left="0"/>
              <w:rPr>
                <w:sz w:val="24"/>
              </w:rPr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14:paraId="0AA1F00C" w14:textId="77777777" w:rsidR="003C723A" w:rsidRDefault="003C723A" w:rsidP="003C723A">
            <w:pPr>
              <w:pStyle w:val="BodyText"/>
              <w:spacing w:before="40" w:after="40"/>
              <w:ind w:left="0"/>
              <w:rPr>
                <w:sz w:val="24"/>
              </w:rPr>
            </w:pPr>
          </w:p>
        </w:tc>
      </w:tr>
      <w:tr w:rsidR="003C723A" w:rsidRPr="003C723A" w14:paraId="2796CB0D" w14:textId="77777777" w:rsidTr="003C723A">
        <w:tc>
          <w:tcPr>
            <w:tcW w:w="3681" w:type="dxa"/>
          </w:tcPr>
          <w:p w14:paraId="0FF09BC7" w14:textId="77777777" w:rsidR="003C723A" w:rsidRPr="003C723A" w:rsidRDefault="003C723A" w:rsidP="001840E5">
            <w:pPr>
              <w:pStyle w:val="BodyText"/>
              <w:spacing w:after="0"/>
              <w:ind w:left="0"/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14:paraId="1C94CF61" w14:textId="77777777" w:rsidR="003C723A" w:rsidRPr="003C723A" w:rsidRDefault="003C723A" w:rsidP="001840E5">
            <w:pPr>
              <w:pStyle w:val="BodyText"/>
              <w:spacing w:after="0"/>
              <w:ind w:left="0"/>
              <w:rPr>
                <w:sz w:val="10"/>
                <w:szCs w:val="10"/>
              </w:rPr>
            </w:pPr>
          </w:p>
        </w:tc>
        <w:tc>
          <w:tcPr>
            <w:tcW w:w="681" w:type="dxa"/>
          </w:tcPr>
          <w:p w14:paraId="13E4700E" w14:textId="77777777" w:rsidR="003C723A" w:rsidRPr="003C723A" w:rsidRDefault="003C723A" w:rsidP="001840E5">
            <w:pPr>
              <w:pStyle w:val="BodyText"/>
              <w:spacing w:after="0"/>
              <w:ind w:left="0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3DAB8092" w14:textId="77777777" w:rsidR="003C723A" w:rsidRPr="003C723A" w:rsidRDefault="003C723A" w:rsidP="001840E5">
            <w:pPr>
              <w:pStyle w:val="BodyText"/>
              <w:spacing w:after="0"/>
              <w:ind w:left="0"/>
              <w:rPr>
                <w:sz w:val="10"/>
                <w:szCs w:val="10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14:paraId="77703B10" w14:textId="77777777" w:rsidR="003C723A" w:rsidRPr="003C723A" w:rsidRDefault="003C723A" w:rsidP="001840E5">
            <w:pPr>
              <w:pStyle w:val="BodyText"/>
              <w:spacing w:after="0"/>
              <w:ind w:left="0"/>
              <w:rPr>
                <w:sz w:val="10"/>
                <w:szCs w:val="10"/>
              </w:rPr>
            </w:pPr>
          </w:p>
        </w:tc>
      </w:tr>
      <w:tr w:rsidR="003C723A" w14:paraId="1682EA32" w14:textId="77777777" w:rsidTr="003C723A">
        <w:tc>
          <w:tcPr>
            <w:tcW w:w="3681" w:type="dxa"/>
          </w:tcPr>
          <w:p w14:paraId="5ABDAD7E" w14:textId="24856AAB" w:rsidR="003C723A" w:rsidRDefault="003C723A" w:rsidP="003C723A">
            <w:pPr>
              <w:pStyle w:val="BodyText"/>
              <w:spacing w:before="40" w:after="40"/>
              <w:ind w:left="0"/>
              <w:rPr>
                <w:sz w:val="24"/>
              </w:rPr>
            </w:pPr>
            <w:r>
              <w:rPr>
                <w:sz w:val="24"/>
              </w:rPr>
              <w:t>Other</w:t>
            </w:r>
          </w:p>
        </w:tc>
        <w:tc>
          <w:tcPr>
            <w:tcW w:w="283" w:type="dxa"/>
          </w:tcPr>
          <w:p w14:paraId="39B58F5E" w14:textId="77777777" w:rsidR="003C723A" w:rsidRDefault="003C723A" w:rsidP="003C723A">
            <w:pPr>
              <w:pStyle w:val="BodyText"/>
              <w:spacing w:before="40" w:after="40"/>
              <w:ind w:left="0"/>
              <w:rPr>
                <w:sz w:val="24"/>
              </w:rPr>
            </w:pPr>
          </w:p>
        </w:tc>
        <w:sdt>
          <w:sdtPr>
            <w:rPr>
              <w:sz w:val="24"/>
            </w:rPr>
            <w:id w:val="-1108280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</w:tcPr>
              <w:p w14:paraId="0549E5C4" w14:textId="7B665695" w:rsidR="003C723A" w:rsidRDefault="00234F41" w:rsidP="003C723A">
                <w:pPr>
                  <w:pStyle w:val="BodyText"/>
                  <w:spacing w:before="40" w:after="40"/>
                  <w:ind w:left="0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14:paraId="7F0030CB" w14:textId="77777777" w:rsidR="003C723A" w:rsidRDefault="003C723A" w:rsidP="003C723A">
            <w:pPr>
              <w:pStyle w:val="BodyText"/>
              <w:spacing w:before="40" w:after="40"/>
              <w:ind w:left="0"/>
              <w:rPr>
                <w:sz w:val="24"/>
              </w:rPr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14:paraId="455CDC79" w14:textId="77777777" w:rsidR="003C723A" w:rsidRDefault="003C723A" w:rsidP="003C723A">
            <w:pPr>
              <w:pStyle w:val="BodyText"/>
              <w:spacing w:before="40" w:after="40"/>
              <w:ind w:left="0"/>
              <w:rPr>
                <w:sz w:val="24"/>
              </w:rPr>
            </w:pPr>
          </w:p>
        </w:tc>
      </w:tr>
      <w:tr w:rsidR="003C723A" w:rsidRPr="003C723A" w14:paraId="1A85701D" w14:textId="77777777" w:rsidTr="003C723A">
        <w:tc>
          <w:tcPr>
            <w:tcW w:w="3681" w:type="dxa"/>
          </w:tcPr>
          <w:p w14:paraId="375F4AA5" w14:textId="77777777" w:rsidR="003C723A" w:rsidRPr="003C723A" w:rsidRDefault="003C723A" w:rsidP="001840E5">
            <w:pPr>
              <w:pStyle w:val="BodyText"/>
              <w:spacing w:after="0"/>
              <w:ind w:left="0"/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14:paraId="5DBF648C" w14:textId="77777777" w:rsidR="003C723A" w:rsidRPr="003C723A" w:rsidRDefault="003C723A" w:rsidP="001840E5">
            <w:pPr>
              <w:pStyle w:val="BodyText"/>
              <w:spacing w:after="0"/>
              <w:ind w:left="0"/>
              <w:rPr>
                <w:sz w:val="10"/>
                <w:szCs w:val="10"/>
              </w:rPr>
            </w:pPr>
          </w:p>
        </w:tc>
        <w:tc>
          <w:tcPr>
            <w:tcW w:w="681" w:type="dxa"/>
          </w:tcPr>
          <w:p w14:paraId="12812913" w14:textId="77777777" w:rsidR="003C723A" w:rsidRPr="003C723A" w:rsidRDefault="003C723A" w:rsidP="001840E5">
            <w:pPr>
              <w:pStyle w:val="BodyText"/>
              <w:spacing w:after="0"/>
              <w:ind w:left="0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00118C0F" w14:textId="77777777" w:rsidR="003C723A" w:rsidRPr="003C723A" w:rsidRDefault="003C723A" w:rsidP="001840E5">
            <w:pPr>
              <w:pStyle w:val="BodyText"/>
              <w:spacing w:after="0"/>
              <w:ind w:left="0"/>
              <w:rPr>
                <w:sz w:val="10"/>
                <w:szCs w:val="10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14:paraId="3C36B9DF" w14:textId="77777777" w:rsidR="003C723A" w:rsidRPr="003C723A" w:rsidRDefault="003C723A" w:rsidP="001840E5">
            <w:pPr>
              <w:pStyle w:val="BodyText"/>
              <w:spacing w:after="0"/>
              <w:ind w:left="0"/>
              <w:rPr>
                <w:sz w:val="10"/>
                <w:szCs w:val="10"/>
              </w:rPr>
            </w:pPr>
          </w:p>
        </w:tc>
      </w:tr>
    </w:tbl>
    <w:p w14:paraId="0300D728" w14:textId="77777777" w:rsidR="003C723A" w:rsidRDefault="003C723A" w:rsidP="0095392E">
      <w:pPr>
        <w:pStyle w:val="BodyText"/>
        <w:ind w:left="0"/>
        <w:rPr>
          <w:b/>
          <w:bCs/>
          <w:i/>
          <w:iCs/>
          <w:sz w:val="24"/>
        </w:rPr>
      </w:pPr>
    </w:p>
    <w:p w14:paraId="418B0DD4" w14:textId="1903EA49" w:rsidR="0057382B" w:rsidRDefault="003C723A" w:rsidP="0095392E">
      <w:pPr>
        <w:pStyle w:val="BodyText"/>
        <w:ind w:left="0"/>
        <w:rPr>
          <w:sz w:val="24"/>
        </w:rPr>
      </w:pPr>
      <w:r>
        <w:rPr>
          <w:b/>
          <w:bCs/>
          <w:i/>
          <w:iCs/>
          <w:sz w:val="24"/>
        </w:rPr>
        <w:t>Please note that this pupil is / is not considered to have legal capacity.</w:t>
      </w:r>
    </w:p>
    <w:p w14:paraId="463FB069" w14:textId="756DAAD6" w:rsidR="003C723A" w:rsidRDefault="003C723A" w:rsidP="0095392E">
      <w:pPr>
        <w:pStyle w:val="BodyText"/>
        <w:ind w:left="0"/>
        <w:rPr>
          <w:sz w:val="24"/>
        </w:rPr>
      </w:pPr>
      <w:r>
        <w:rPr>
          <w:sz w:val="24"/>
        </w:rPr>
        <w:t>Yours sincerely,</w:t>
      </w:r>
    </w:p>
    <w:p w14:paraId="0B3FC14A" w14:textId="27E6FCF1" w:rsidR="003C723A" w:rsidRDefault="003C723A" w:rsidP="0095392E">
      <w:pPr>
        <w:pStyle w:val="BodyText"/>
        <w:ind w:left="0"/>
        <w:rPr>
          <w:sz w:val="24"/>
        </w:rPr>
      </w:pPr>
    </w:p>
    <w:p w14:paraId="638260D9" w14:textId="1BCA409F" w:rsidR="003C723A" w:rsidRDefault="003C723A" w:rsidP="0095392E">
      <w:pPr>
        <w:pStyle w:val="BodyText"/>
        <w:ind w:left="0"/>
        <w:rPr>
          <w:sz w:val="24"/>
        </w:rPr>
      </w:pPr>
    </w:p>
    <w:p w14:paraId="391DDACB" w14:textId="6BB20A12" w:rsidR="003C723A" w:rsidRPr="003C723A" w:rsidRDefault="003C723A" w:rsidP="0095392E">
      <w:pPr>
        <w:pStyle w:val="BodyText"/>
        <w:ind w:left="0"/>
        <w:rPr>
          <w:sz w:val="24"/>
        </w:rPr>
      </w:pPr>
      <w:r>
        <w:rPr>
          <w:sz w:val="24"/>
        </w:rPr>
        <w:t>HEAD TEACHER</w:t>
      </w:r>
    </w:p>
    <w:sectPr w:rsidR="003C723A" w:rsidRPr="003C723A" w:rsidSect="006862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18" w:right="1440" w:bottom="1701" w:left="1440" w:header="692" w:footer="12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FB20" w14:textId="77777777" w:rsidR="00E91A4E" w:rsidRDefault="00E91A4E" w:rsidP="00073CFB">
      <w:r>
        <w:separator/>
      </w:r>
    </w:p>
  </w:endnote>
  <w:endnote w:type="continuationSeparator" w:id="0">
    <w:p w14:paraId="702414B6" w14:textId="77777777" w:rsidR="00E91A4E" w:rsidRDefault="00E91A4E" w:rsidP="0007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FB49" w14:textId="77777777" w:rsidR="008737E8" w:rsidRDefault="008737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A695" w14:textId="77777777" w:rsidR="001E0907" w:rsidRDefault="00207E44" w:rsidP="006B7154">
    <w:pPr>
      <w:pBdr>
        <w:top w:val="single" w:sz="18" w:space="1" w:color="auto"/>
      </w:pBdr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8536" behindDoc="1" locked="0" layoutInCell="1" allowOverlap="1" wp14:anchorId="6B945041" wp14:editId="33D7C473">
              <wp:simplePos x="0" y="0"/>
              <wp:positionH relativeFrom="margin">
                <wp:align>right</wp:align>
              </wp:positionH>
              <wp:positionV relativeFrom="page">
                <wp:posOffset>9800300</wp:posOffset>
              </wp:positionV>
              <wp:extent cx="3057525" cy="635000"/>
              <wp:effectExtent l="0" t="0" r="952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984CE9" w14:textId="77777777" w:rsidR="001E0907" w:rsidRPr="00072399" w:rsidRDefault="009570F4" w:rsidP="009A0641">
                          <w:pPr>
                            <w:spacing w:line="240" w:lineRule="auto"/>
                            <w:ind w:right="134"/>
                            <w:jc w:val="right"/>
                            <w:rPr>
                              <w:rStyle w:val="Strong"/>
                            </w:rPr>
                          </w:pPr>
                          <w:r w:rsidRPr="00072399">
                            <w:rPr>
                              <w:rStyle w:val="Strong"/>
                            </w:rPr>
                            <w:t>Education, People &amp; Business</w:t>
                          </w:r>
                        </w:p>
                        <w:p w14:paraId="28CB7E62" w14:textId="3C72356B" w:rsidR="001E0907" w:rsidRPr="00072399" w:rsidRDefault="0095392E" w:rsidP="009A0641">
                          <w:pPr>
                            <w:spacing w:line="240" w:lineRule="auto"/>
                            <w:ind w:right="134"/>
                            <w:jc w:val="right"/>
                            <w:rPr>
                              <w:rStyle w:val="Strong"/>
                            </w:rPr>
                          </w:pPr>
                          <w:r>
                            <w:rPr>
                              <w:rStyle w:val="Strong"/>
                            </w:rPr>
                            <w:t>PM 3/11/F0</w:t>
                          </w:r>
                          <w:r w:rsidR="0068620C">
                            <w:rPr>
                              <w:rStyle w:val="Strong"/>
                            </w:rPr>
                            <w:t>9</w:t>
                          </w:r>
                        </w:p>
                        <w:p w14:paraId="21BC3345" w14:textId="02332D2A" w:rsidR="001E0907" w:rsidRPr="00072399" w:rsidRDefault="00E053BD" w:rsidP="009A0641">
                          <w:pPr>
                            <w:spacing w:line="240" w:lineRule="auto"/>
                            <w:ind w:right="134"/>
                            <w:jc w:val="right"/>
                            <w:rPr>
                              <w:rStyle w:val="Strong"/>
                            </w:rPr>
                          </w:pPr>
                          <w:r>
                            <w:rPr>
                              <w:rStyle w:val="Strong"/>
                            </w:rPr>
                            <w:t>June 2023</w:t>
                          </w:r>
                        </w:p>
                        <w:p w14:paraId="4C07A459" w14:textId="77777777" w:rsidR="009570F4" w:rsidRPr="00072399" w:rsidRDefault="009570F4" w:rsidP="009A0641">
                          <w:pPr>
                            <w:spacing w:line="240" w:lineRule="auto"/>
                            <w:ind w:right="134"/>
                            <w:jc w:val="right"/>
                            <w:rPr>
                              <w:rStyle w:val="Strong"/>
                            </w:rPr>
                          </w:pPr>
                          <w:r w:rsidRPr="00072399">
                            <w:rPr>
                              <w:rStyle w:val="Strong"/>
                            </w:rPr>
                            <w:t xml:space="preserve">Page </w:t>
                          </w:r>
                          <w:r w:rsidRPr="00072399">
                            <w:rPr>
                              <w:rStyle w:val="Strong"/>
                            </w:rPr>
                            <w:fldChar w:fldCharType="begin"/>
                          </w:r>
                          <w:r w:rsidRPr="00072399">
                            <w:rPr>
                              <w:rStyle w:val="Strong"/>
                            </w:rPr>
                            <w:instrText xml:space="preserve"> PAGE  \* Arabic  \* MERGEFORMAT </w:instrText>
                          </w:r>
                          <w:r w:rsidRPr="00072399">
                            <w:rPr>
                              <w:rStyle w:val="Strong"/>
                            </w:rPr>
                            <w:fldChar w:fldCharType="separate"/>
                          </w:r>
                          <w:r w:rsidR="00B11820">
                            <w:rPr>
                              <w:rStyle w:val="Strong"/>
                              <w:noProof/>
                            </w:rPr>
                            <w:t>1</w:t>
                          </w:r>
                          <w:r w:rsidRPr="00072399">
                            <w:rPr>
                              <w:rStyle w:val="Strong"/>
                            </w:rPr>
                            <w:fldChar w:fldCharType="end"/>
                          </w:r>
                          <w:r w:rsidRPr="00072399">
                            <w:rPr>
                              <w:rStyle w:val="Strong"/>
                            </w:rPr>
                            <w:t xml:space="preserve"> of </w:t>
                          </w:r>
                          <w:r w:rsidRPr="00072399">
                            <w:rPr>
                              <w:rStyle w:val="Strong"/>
                            </w:rPr>
                            <w:fldChar w:fldCharType="begin"/>
                          </w:r>
                          <w:r w:rsidRPr="00072399">
                            <w:rPr>
                              <w:rStyle w:val="Strong"/>
                            </w:rPr>
                            <w:instrText xml:space="preserve"> NUMPAGES  \* Arabic  \* MERGEFORMAT </w:instrText>
                          </w:r>
                          <w:r w:rsidRPr="00072399">
                            <w:rPr>
                              <w:rStyle w:val="Strong"/>
                            </w:rPr>
                            <w:fldChar w:fldCharType="separate"/>
                          </w:r>
                          <w:r w:rsidR="00B11820">
                            <w:rPr>
                              <w:rStyle w:val="Strong"/>
                              <w:noProof/>
                            </w:rPr>
                            <w:t>1</w:t>
                          </w:r>
                          <w:r w:rsidRPr="00072399">
                            <w:rPr>
                              <w:rStyle w:val="Stro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9450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89.55pt;margin-top:771.7pt;width:240.75pt;height:50pt;z-index:-17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" filled="f" stroked="f">
              <v:textbox inset="0,0,0,0">
                <w:txbxContent>
                  <w:p w14:paraId="77984CE9" w14:textId="77777777" w:rsidR="001E0907" w:rsidRPr="00072399" w:rsidRDefault="009570F4" w:rsidP="009A0641">
                    <w:pPr>
                      <w:spacing w:line="240" w:lineRule="auto"/>
                      <w:ind w:right="134"/>
                      <w:jc w:val="right"/>
                      <w:rPr>
                        <w:rStyle w:val="Strong"/>
                      </w:rPr>
                    </w:pPr>
                    <w:r w:rsidRPr="00072399">
                      <w:rPr>
                        <w:rStyle w:val="Strong"/>
                      </w:rPr>
                      <w:t>Education, People &amp; Business</w:t>
                    </w:r>
                  </w:p>
                  <w:p w14:paraId="28CB7E62" w14:textId="3C72356B" w:rsidR="001E0907" w:rsidRPr="00072399" w:rsidRDefault="0095392E" w:rsidP="009A0641">
                    <w:pPr>
                      <w:spacing w:line="240" w:lineRule="auto"/>
                      <w:ind w:right="134"/>
                      <w:jc w:val="right"/>
                      <w:rPr>
                        <w:rStyle w:val="Strong"/>
                      </w:rPr>
                    </w:pPr>
                    <w:r>
                      <w:rPr>
                        <w:rStyle w:val="Strong"/>
                      </w:rPr>
                      <w:t>PM 3/11/F0</w:t>
                    </w:r>
                    <w:r w:rsidR="0068620C">
                      <w:rPr>
                        <w:rStyle w:val="Strong"/>
                      </w:rPr>
                      <w:t>9</w:t>
                    </w:r>
                  </w:p>
                  <w:p w14:paraId="21BC3345" w14:textId="02332D2A" w:rsidR="001E0907" w:rsidRPr="00072399" w:rsidRDefault="00E053BD" w:rsidP="009A0641">
                    <w:pPr>
                      <w:spacing w:line="240" w:lineRule="auto"/>
                      <w:ind w:right="134"/>
                      <w:jc w:val="right"/>
                      <w:rPr>
                        <w:rStyle w:val="Strong"/>
                      </w:rPr>
                    </w:pPr>
                    <w:r>
                      <w:rPr>
                        <w:rStyle w:val="Strong"/>
                      </w:rPr>
                      <w:t>June 2023</w:t>
                    </w:r>
                  </w:p>
                  <w:p w14:paraId="4C07A459" w14:textId="77777777" w:rsidR="009570F4" w:rsidRPr="00072399" w:rsidRDefault="009570F4" w:rsidP="009A0641">
                    <w:pPr>
                      <w:spacing w:line="240" w:lineRule="auto"/>
                      <w:ind w:right="134"/>
                      <w:jc w:val="right"/>
                      <w:rPr>
                        <w:rStyle w:val="Strong"/>
                      </w:rPr>
                    </w:pPr>
                    <w:r w:rsidRPr="00072399">
                      <w:rPr>
                        <w:rStyle w:val="Strong"/>
                      </w:rPr>
                      <w:t xml:space="preserve">Page </w:t>
                    </w:r>
                    <w:r w:rsidRPr="00072399">
                      <w:rPr>
                        <w:rStyle w:val="Strong"/>
                      </w:rPr>
                      <w:fldChar w:fldCharType="begin"/>
                    </w:r>
                    <w:r w:rsidRPr="00072399">
                      <w:rPr>
                        <w:rStyle w:val="Strong"/>
                      </w:rPr>
                      <w:instrText xml:space="preserve"> PAGE  \* Arabic  \* MERGEFORMAT </w:instrText>
                    </w:r>
                    <w:r w:rsidRPr="00072399">
                      <w:rPr>
                        <w:rStyle w:val="Strong"/>
                      </w:rPr>
                      <w:fldChar w:fldCharType="separate"/>
                    </w:r>
                    <w:r w:rsidR="00B11820">
                      <w:rPr>
                        <w:rStyle w:val="Strong"/>
                        <w:noProof/>
                      </w:rPr>
                      <w:t>1</w:t>
                    </w:r>
                    <w:r w:rsidRPr="00072399">
                      <w:rPr>
                        <w:rStyle w:val="Strong"/>
                      </w:rPr>
                      <w:fldChar w:fldCharType="end"/>
                    </w:r>
                    <w:r w:rsidRPr="00072399">
                      <w:rPr>
                        <w:rStyle w:val="Strong"/>
                      </w:rPr>
                      <w:t xml:space="preserve"> of </w:t>
                    </w:r>
                    <w:r w:rsidRPr="00072399">
                      <w:rPr>
                        <w:rStyle w:val="Strong"/>
                      </w:rPr>
                      <w:fldChar w:fldCharType="begin"/>
                    </w:r>
                    <w:r w:rsidRPr="00072399">
                      <w:rPr>
                        <w:rStyle w:val="Strong"/>
                      </w:rPr>
                      <w:instrText xml:space="preserve"> NUMPAGES  \* Arabic  \* MERGEFORMAT </w:instrText>
                    </w:r>
                    <w:r w:rsidRPr="00072399">
                      <w:rPr>
                        <w:rStyle w:val="Strong"/>
                      </w:rPr>
                      <w:fldChar w:fldCharType="separate"/>
                    </w:r>
                    <w:r w:rsidR="00B11820">
                      <w:rPr>
                        <w:rStyle w:val="Strong"/>
                        <w:noProof/>
                      </w:rPr>
                      <w:t>1</w:t>
                    </w:r>
                    <w:r w:rsidRPr="00072399">
                      <w:rPr>
                        <w:rStyle w:val="Strong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B8C1" w14:textId="77777777" w:rsidR="008737E8" w:rsidRDefault="00873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C46C2" w14:textId="77777777" w:rsidR="00E91A4E" w:rsidRDefault="00E91A4E" w:rsidP="00073CFB">
      <w:r>
        <w:separator/>
      </w:r>
    </w:p>
  </w:footnote>
  <w:footnote w:type="continuationSeparator" w:id="0">
    <w:p w14:paraId="76A65A6C" w14:textId="77777777" w:rsidR="00E91A4E" w:rsidRDefault="00E91A4E" w:rsidP="00073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98F08" w14:textId="77777777" w:rsidR="008737E8" w:rsidRDefault="008737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21CD8" w14:textId="77777777" w:rsidR="00207E44" w:rsidRDefault="001B39B8" w:rsidP="001B39B8">
    <w:pPr>
      <w:ind w:left="0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503298416" behindDoc="1" locked="0" layoutInCell="1" allowOverlap="1" wp14:anchorId="2989EEE3" wp14:editId="22F9D4DF">
          <wp:simplePos x="0" y="0"/>
          <wp:positionH relativeFrom="margin">
            <wp:align>right</wp:align>
          </wp:positionH>
          <wp:positionV relativeFrom="page">
            <wp:posOffset>120631</wp:posOffset>
          </wp:positionV>
          <wp:extent cx="1819275" cy="381635"/>
          <wp:effectExtent l="0" t="0" r="9525" b="0"/>
          <wp:wrapNone/>
          <wp:docPr id="4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503298440" behindDoc="1" locked="0" layoutInCell="1" allowOverlap="1" wp14:anchorId="7160452C" wp14:editId="65682183">
          <wp:simplePos x="0" y="0"/>
          <wp:positionH relativeFrom="margin">
            <wp:align>left</wp:align>
          </wp:positionH>
          <wp:positionV relativeFrom="page">
            <wp:posOffset>129147</wp:posOffset>
          </wp:positionV>
          <wp:extent cx="2570480" cy="603885"/>
          <wp:effectExtent l="0" t="0" r="1270" b="5715"/>
          <wp:wrapNone/>
          <wp:docPr id="5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F95B9F" w14:textId="083C04E6" w:rsidR="001B39B8" w:rsidRPr="007E7B7E" w:rsidRDefault="0068620C" w:rsidP="00072399">
    <w:pPr>
      <w:pStyle w:val="PM-Header"/>
      <w:rPr>
        <w:b w:val="0"/>
        <w:bCs/>
        <w:i w:val="0"/>
        <w:iCs/>
        <w:sz w:val="24"/>
        <w:szCs w:val="28"/>
      </w:rPr>
    </w:pPr>
    <w:r>
      <w:rPr>
        <w:b w:val="0"/>
        <w:bCs/>
        <w:i w:val="0"/>
        <w:iCs/>
        <w:sz w:val="24"/>
        <w:szCs w:val="28"/>
      </w:rPr>
      <w:t>Notification of Exclusion to Chief Education Officer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FB59" w14:textId="77777777" w:rsidR="008737E8" w:rsidRDefault="008737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75A4"/>
    <w:multiLevelType w:val="multilevel"/>
    <w:tmpl w:val="E5741BF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35820D3"/>
    <w:multiLevelType w:val="multilevel"/>
    <w:tmpl w:val="E5741BF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69268EC"/>
    <w:multiLevelType w:val="multilevel"/>
    <w:tmpl w:val="7520A75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F66A25"/>
    <w:multiLevelType w:val="multilevel"/>
    <w:tmpl w:val="72A8077C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69055A3"/>
    <w:multiLevelType w:val="multilevel"/>
    <w:tmpl w:val="B73C3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6716A89"/>
    <w:multiLevelType w:val="multilevel"/>
    <w:tmpl w:val="E5741BF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707624D"/>
    <w:multiLevelType w:val="hybridMultilevel"/>
    <w:tmpl w:val="F31E7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A6BB1"/>
    <w:multiLevelType w:val="multilevel"/>
    <w:tmpl w:val="E5741BF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19965FB"/>
    <w:multiLevelType w:val="hybridMultilevel"/>
    <w:tmpl w:val="43CEC004"/>
    <w:lvl w:ilvl="0" w:tplc="4CCA46E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701B0"/>
    <w:multiLevelType w:val="hybridMultilevel"/>
    <w:tmpl w:val="FC84E44C"/>
    <w:lvl w:ilvl="0" w:tplc="33EC68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25FE1"/>
    <w:multiLevelType w:val="hybridMultilevel"/>
    <w:tmpl w:val="0DEC607E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7E6C50F6"/>
    <w:multiLevelType w:val="hybridMultilevel"/>
    <w:tmpl w:val="87205B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3316327">
    <w:abstractNumId w:val="3"/>
  </w:num>
  <w:num w:numId="2" w16cid:durableId="1168710207">
    <w:abstractNumId w:val="0"/>
  </w:num>
  <w:num w:numId="3" w16cid:durableId="171918883">
    <w:abstractNumId w:val="5"/>
  </w:num>
  <w:num w:numId="4" w16cid:durableId="1183663591">
    <w:abstractNumId w:val="1"/>
  </w:num>
  <w:num w:numId="5" w16cid:durableId="2115437060">
    <w:abstractNumId w:val="7"/>
  </w:num>
  <w:num w:numId="6" w16cid:durableId="56709957">
    <w:abstractNumId w:val="9"/>
  </w:num>
  <w:num w:numId="7" w16cid:durableId="7734077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0602979">
    <w:abstractNumId w:val="6"/>
  </w:num>
  <w:num w:numId="9" w16cid:durableId="2087801883">
    <w:abstractNumId w:val="3"/>
  </w:num>
  <w:num w:numId="10" w16cid:durableId="217673688">
    <w:abstractNumId w:val="10"/>
  </w:num>
  <w:num w:numId="11" w16cid:durableId="376901947">
    <w:abstractNumId w:val="3"/>
  </w:num>
  <w:num w:numId="12" w16cid:durableId="969897975">
    <w:abstractNumId w:val="2"/>
  </w:num>
  <w:num w:numId="13" w16cid:durableId="1798836042">
    <w:abstractNumId w:val="8"/>
  </w:num>
  <w:num w:numId="14" w16cid:durableId="63261722">
    <w:abstractNumId w:val="4"/>
  </w:num>
  <w:num w:numId="15" w16cid:durableId="165479773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9/ETF9ofMu+mnKiGVpJfvWJ3S1bA7UbLGLeduxKrxXC7bWd+XJQgdPJX3iNV0uf6Ei/Ljy4Jjnd0i0AnBoKbVg==" w:salt="M0yAfq93VwCn9SZHDCPcx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60B"/>
    <w:rsid w:val="00012FFD"/>
    <w:rsid w:val="00023A77"/>
    <w:rsid w:val="00035EF6"/>
    <w:rsid w:val="00046453"/>
    <w:rsid w:val="00056282"/>
    <w:rsid w:val="00072399"/>
    <w:rsid w:val="00073CFB"/>
    <w:rsid w:val="000B5185"/>
    <w:rsid w:val="001013D7"/>
    <w:rsid w:val="00101E7E"/>
    <w:rsid w:val="00196285"/>
    <w:rsid w:val="001A7ED9"/>
    <w:rsid w:val="001B39B8"/>
    <w:rsid w:val="001D3534"/>
    <w:rsid w:val="001E0907"/>
    <w:rsid w:val="001E1C57"/>
    <w:rsid w:val="00207E44"/>
    <w:rsid w:val="002233B8"/>
    <w:rsid w:val="00234F41"/>
    <w:rsid w:val="00236EDE"/>
    <w:rsid w:val="00276EDB"/>
    <w:rsid w:val="002A5B32"/>
    <w:rsid w:val="002A68EB"/>
    <w:rsid w:val="002B2568"/>
    <w:rsid w:val="002F07D5"/>
    <w:rsid w:val="00361638"/>
    <w:rsid w:val="00381A22"/>
    <w:rsid w:val="0038651B"/>
    <w:rsid w:val="00395A9B"/>
    <w:rsid w:val="003C723A"/>
    <w:rsid w:val="003E7BEE"/>
    <w:rsid w:val="00403396"/>
    <w:rsid w:val="00435E97"/>
    <w:rsid w:val="004C0C9F"/>
    <w:rsid w:val="004F297F"/>
    <w:rsid w:val="0051695A"/>
    <w:rsid w:val="0053277D"/>
    <w:rsid w:val="005345E5"/>
    <w:rsid w:val="0057382B"/>
    <w:rsid w:val="005925DC"/>
    <w:rsid w:val="005D23A5"/>
    <w:rsid w:val="005D7A30"/>
    <w:rsid w:val="005E377B"/>
    <w:rsid w:val="00602D29"/>
    <w:rsid w:val="006048F3"/>
    <w:rsid w:val="00606297"/>
    <w:rsid w:val="0061691E"/>
    <w:rsid w:val="00633825"/>
    <w:rsid w:val="0066156E"/>
    <w:rsid w:val="0068620C"/>
    <w:rsid w:val="006919F2"/>
    <w:rsid w:val="006B02F8"/>
    <w:rsid w:val="006B7154"/>
    <w:rsid w:val="006D6CBD"/>
    <w:rsid w:val="00745553"/>
    <w:rsid w:val="00780E77"/>
    <w:rsid w:val="00783649"/>
    <w:rsid w:val="007D346C"/>
    <w:rsid w:val="007E7B7E"/>
    <w:rsid w:val="008224D2"/>
    <w:rsid w:val="008737E8"/>
    <w:rsid w:val="008E524C"/>
    <w:rsid w:val="00923B6F"/>
    <w:rsid w:val="0095392E"/>
    <w:rsid w:val="009570F4"/>
    <w:rsid w:val="009A0641"/>
    <w:rsid w:val="009C660B"/>
    <w:rsid w:val="009E0516"/>
    <w:rsid w:val="00A02791"/>
    <w:rsid w:val="00A45C48"/>
    <w:rsid w:val="00A8452F"/>
    <w:rsid w:val="00A96852"/>
    <w:rsid w:val="00AA3755"/>
    <w:rsid w:val="00AC4858"/>
    <w:rsid w:val="00AC6576"/>
    <w:rsid w:val="00AE34D8"/>
    <w:rsid w:val="00B11820"/>
    <w:rsid w:val="00B1273B"/>
    <w:rsid w:val="00B2122C"/>
    <w:rsid w:val="00B22E63"/>
    <w:rsid w:val="00B45049"/>
    <w:rsid w:val="00B55EBF"/>
    <w:rsid w:val="00B60451"/>
    <w:rsid w:val="00B76D87"/>
    <w:rsid w:val="00B96024"/>
    <w:rsid w:val="00BA45F1"/>
    <w:rsid w:val="00BB6282"/>
    <w:rsid w:val="00BC2815"/>
    <w:rsid w:val="00C03F91"/>
    <w:rsid w:val="00C06351"/>
    <w:rsid w:val="00C104A9"/>
    <w:rsid w:val="00C272EF"/>
    <w:rsid w:val="00C474B8"/>
    <w:rsid w:val="00C509F2"/>
    <w:rsid w:val="00CB7F09"/>
    <w:rsid w:val="00CC7CF0"/>
    <w:rsid w:val="00CE5C3D"/>
    <w:rsid w:val="00CF0F87"/>
    <w:rsid w:val="00CF6241"/>
    <w:rsid w:val="00D01908"/>
    <w:rsid w:val="00D12CEE"/>
    <w:rsid w:val="00D23D59"/>
    <w:rsid w:val="00E053BD"/>
    <w:rsid w:val="00E27E7E"/>
    <w:rsid w:val="00E464AE"/>
    <w:rsid w:val="00E61D58"/>
    <w:rsid w:val="00E91A4E"/>
    <w:rsid w:val="00EA5690"/>
    <w:rsid w:val="00EC1154"/>
    <w:rsid w:val="00EE521F"/>
    <w:rsid w:val="00F2105D"/>
    <w:rsid w:val="00F757A2"/>
    <w:rsid w:val="00F9126B"/>
    <w:rsid w:val="00FD5EB9"/>
    <w:rsid w:val="00FE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437CC"/>
  <w15:docId w15:val="{96A881E0-C974-427E-A7D0-5E9E0297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3CFB"/>
    <w:pPr>
      <w:spacing w:line="276" w:lineRule="auto"/>
      <w:ind w:left="119"/>
    </w:pPr>
    <w:rPr>
      <w:rFonts w:ascii="Arial" w:hAnsi="Arial" w:cs="Arial"/>
      <w:szCs w:val="24"/>
    </w:rPr>
  </w:style>
  <w:style w:type="paragraph" w:styleId="Heading1">
    <w:name w:val="heading 1"/>
    <w:aliases w:val="PM-Section1 Heading"/>
    <w:basedOn w:val="ListParagraph"/>
    <w:next w:val="List"/>
    <w:link w:val="Heading1Char"/>
    <w:uiPriority w:val="1"/>
    <w:qFormat/>
    <w:rsid w:val="009E0516"/>
    <w:pPr>
      <w:numPr>
        <w:numId w:val="1"/>
      </w:numPr>
      <w:shd w:val="clear" w:color="auto" w:fill="FF0000"/>
      <w:spacing w:line="200" w:lineRule="atLeast"/>
      <w:ind w:left="851" w:hanging="851"/>
      <w:outlineLvl w:val="0"/>
    </w:pPr>
    <w:rPr>
      <w:rFonts w:eastAsia="Arial"/>
      <w:b/>
      <w:noProof/>
      <w:color w:val="FFFFFF" w:themeColor="background1"/>
      <w:szCs w:val="20"/>
      <w:lang w:val="en-GB" w:eastAsia="en-GB"/>
    </w:rPr>
  </w:style>
  <w:style w:type="paragraph" w:styleId="Heading2">
    <w:name w:val="heading 2"/>
    <w:aliases w:val="PM-Section 2 Heading"/>
    <w:basedOn w:val="Heading1"/>
    <w:next w:val="Normal"/>
    <w:link w:val="Heading2Char"/>
    <w:autoRedefine/>
    <w:uiPriority w:val="9"/>
    <w:unhideWhenUsed/>
    <w:qFormat/>
    <w:rsid w:val="009E0516"/>
    <w:pPr>
      <w:numPr>
        <w:ilvl w:val="1"/>
      </w:numPr>
      <w:shd w:val="clear" w:color="auto" w:fill="auto"/>
      <w:spacing w:line="240" w:lineRule="auto"/>
      <w:ind w:left="851" w:hanging="851"/>
      <w:outlineLvl w:val="1"/>
    </w:pPr>
    <w:rPr>
      <w:b w:val="0"/>
      <w:color w:val="000000" w:themeColor="text1"/>
    </w:rPr>
  </w:style>
  <w:style w:type="paragraph" w:styleId="Heading3">
    <w:name w:val="heading 3"/>
    <w:aliases w:val="PM-Section 3 Heading"/>
    <w:basedOn w:val="Heading2"/>
    <w:next w:val="Normal"/>
    <w:link w:val="Heading3Char"/>
    <w:autoRedefine/>
    <w:uiPriority w:val="9"/>
    <w:unhideWhenUsed/>
    <w:qFormat/>
    <w:rsid w:val="009E0516"/>
    <w:pPr>
      <w:numPr>
        <w:ilvl w:val="2"/>
      </w:numPr>
      <w:ind w:left="851" w:hanging="851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9B8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9B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9B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9B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9B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9B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3"/>
      <w:ind w:left="425"/>
    </w:pPr>
    <w:rPr>
      <w:rFonts w:eastAsia="Arial"/>
      <w:b/>
      <w:bCs/>
    </w:rPr>
  </w:style>
  <w:style w:type="paragraph" w:styleId="TOC2">
    <w:name w:val="toc 2"/>
    <w:basedOn w:val="Normal"/>
    <w:uiPriority w:val="39"/>
    <w:qFormat/>
    <w:pPr>
      <w:spacing w:before="131"/>
      <w:ind w:left="1419" w:hanging="577"/>
    </w:pPr>
    <w:rPr>
      <w:rFonts w:eastAsia="Arial"/>
    </w:rPr>
  </w:style>
  <w:style w:type="paragraph" w:styleId="BodyText">
    <w:name w:val="Body Text"/>
    <w:aliases w:val="PM-General text"/>
    <w:basedOn w:val="Normal"/>
    <w:link w:val="BodyTextChar"/>
    <w:uiPriority w:val="1"/>
    <w:qFormat/>
    <w:rsid w:val="00072399"/>
    <w:pPr>
      <w:spacing w:after="240" w:line="240" w:lineRule="auto"/>
      <w:ind w:left="851"/>
      <w:jc w:val="both"/>
    </w:pPr>
    <w:rPr>
      <w:lang w:val="en-GB" w:eastAsia="en-GB"/>
    </w:rPr>
  </w:style>
  <w:style w:type="paragraph" w:styleId="ListParagraph">
    <w:name w:val="List Paragraph"/>
    <w:basedOn w:val="Normal"/>
    <w:link w:val="ListParagraphChar"/>
    <w:uiPriority w:val="99"/>
    <w:qFormat/>
    <w:rsid w:val="00783649"/>
    <w:pPr>
      <w:spacing w:after="240" w:line="240" w:lineRule="auto"/>
      <w:ind w:left="0"/>
      <w:jc w:val="both"/>
    </w:pPr>
  </w:style>
  <w:style w:type="paragraph" w:customStyle="1" w:styleId="PM-Header">
    <w:name w:val="PM-Header"/>
    <w:basedOn w:val="BodyText"/>
    <w:uiPriority w:val="1"/>
    <w:qFormat/>
    <w:rsid w:val="00072399"/>
    <w:pPr>
      <w:pBdr>
        <w:bottom w:val="single" w:sz="18" w:space="1" w:color="auto"/>
      </w:pBdr>
      <w:ind w:left="0"/>
      <w:jc w:val="right"/>
    </w:pPr>
    <w:rPr>
      <w:b/>
      <w:i/>
    </w:rPr>
  </w:style>
  <w:style w:type="paragraph" w:styleId="Header">
    <w:name w:val="header"/>
    <w:basedOn w:val="Normal"/>
    <w:link w:val="HeaderChar"/>
    <w:unhideWhenUsed/>
    <w:rsid w:val="00F757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7A2"/>
  </w:style>
  <w:style w:type="paragraph" w:styleId="Footer">
    <w:name w:val="footer"/>
    <w:basedOn w:val="Normal"/>
    <w:link w:val="FooterChar"/>
    <w:uiPriority w:val="99"/>
    <w:unhideWhenUsed/>
    <w:rsid w:val="00F757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7A2"/>
  </w:style>
  <w:style w:type="paragraph" w:styleId="TOCHeading">
    <w:name w:val="TOC Heading"/>
    <w:basedOn w:val="Heading1"/>
    <w:next w:val="Normal"/>
    <w:uiPriority w:val="39"/>
    <w:unhideWhenUsed/>
    <w:qFormat/>
    <w:rsid w:val="009570F4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570F4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9570F4"/>
    <w:pPr>
      <w:widowControl/>
      <w:spacing w:after="100" w:line="259" w:lineRule="auto"/>
      <w:ind w:left="440"/>
    </w:pPr>
    <w:rPr>
      <w:rFonts w:eastAsiaTheme="minorEastAsi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35E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E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E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E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E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E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E9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F0F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rsid w:val="0010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C03F91"/>
    <w:pPr>
      <w:widowControl/>
      <w:overflowPunct w:val="0"/>
      <w:autoSpaceDE w:val="0"/>
      <w:autoSpaceDN w:val="0"/>
      <w:adjustRightInd w:val="0"/>
      <w:spacing w:line="240" w:lineRule="auto"/>
      <w:ind w:left="0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2Char">
    <w:name w:val="Heading 2 Char"/>
    <w:aliases w:val="PM-Section 2 Heading Char"/>
    <w:basedOn w:val="DefaultParagraphFont"/>
    <w:link w:val="Heading2"/>
    <w:uiPriority w:val="9"/>
    <w:rsid w:val="009E0516"/>
    <w:rPr>
      <w:rFonts w:ascii="Arial" w:eastAsia="Arial" w:hAnsi="Arial" w:cs="Arial"/>
      <w:noProof/>
      <w:color w:val="000000" w:themeColor="text1"/>
      <w:szCs w:val="20"/>
      <w:lang w:val="en-GB" w:eastAsia="en-GB"/>
    </w:rPr>
  </w:style>
  <w:style w:type="paragraph" w:customStyle="1" w:styleId="296">
    <w:name w:val="296"/>
    <w:basedOn w:val="Normal"/>
    <w:rsid w:val="00FE7D4E"/>
    <w:pPr>
      <w:widowControl/>
      <w:overflowPunct w:val="0"/>
      <w:autoSpaceDE w:val="0"/>
      <w:autoSpaceDN w:val="0"/>
      <w:adjustRightInd w:val="0"/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aliases w:val="PM-General text Char"/>
    <w:basedOn w:val="DefaultParagraphFont"/>
    <w:link w:val="BodyText"/>
    <w:uiPriority w:val="1"/>
    <w:rsid w:val="00072399"/>
    <w:rPr>
      <w:rFonts w:ascii="Arial" w:hAnsi="Arial" w:cs="Arial"/>
      <w:szCs w:val="24"/>
      <w:lang w:val="en-GB" w:eastAsia="en-GB"/>
    </w:rPr>
  </w:style>
  <w:style w:type="paragraph" w:styleId="List">
    <w:name w:val="List"/>
    <w:basedOn w:val="Normal"/>
    <w:uiPriority w:val="99"/>
    <w:unhideWhenUsed/>
    <w:rsid w:val="00A45C48"/>
    <w:pPr>
      <w:ind w:left="283" w:hanging="283"/>
      <w:contextualSpacing/>
    </w:pPr>
  </w:style>
  <w:style w:type="character" w:customStyle="1" w:styleId="Heading3Char">
    <w:name w:val="Heading 3 Char"/>
    <w:aliases w:val="PM-Section 3 Heading Char"/>
    <w:basedOn w:val="DefaultParagraphFont"/>
    <w:link w:val="Heading3"/>
    <w:uiPriority w:val="9"/>
    <w:rsid w:val="009E0516"/>
    <w:rPr>
      <w:rFonts w:ascii="Arial" w:eastAsia="Arial" w:hAnsi="Arial" w:cs="Arial"/>
      <w:noProof/>
      <w:color w:val="000000" w:themeColor="text1"/>
      <w:szCs w:val="20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9B8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9B8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9B8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9B8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9B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9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MTitle">
    <w:name w:val="PM Title"/>
    <w:basedOn w:val="Normal"/>
    <w:link w:val="PMTitleChar"/>
    <w:uiPriority w:val="1"/>
    <w:qFormat/>
    <w:rsid w:val="00072399"/>
    <w:pPr>
      <w:tabs>
        <w:tab w:val="left" w:pos="0"/>
        <w:tab w:val="left" w:pos="5150"/>
      </w:tabs>
      <w:spacing w:line="265" w:lineRule="auto"/>
      <w:ind w:left="0" w:right="291"/>
      <w:jc w:val="center"/>
    </w:pPr>
    <w:rPr>
      <w:rFonts w:ascii="Arial Black" w:hAnsi="Arial Black"/>
      <w:b/>
      <w:color w:val="231F20"/>
      <w:w w:val="90"/>
      <w:sz w:val="56"/>
    </w:rPr>
  </w:style>
  <w:style w:type="paragraph" w:customStyle="1" w:styleId="PMContentsTitle">
    <w:name w:val="PM ContentsTitle"/>
    <w:basedOn w:val="Normal"/>
    <w:link w:val="PMContentsTitleChar"/>
    <w:uiPriority w:val="1"/>
    <w:qFormat/>
    <w:rsid w:val="00072399"/>
    <w:rPr>
      <w:b/>
      <w:color w:val="FF0000"/>
      <w:sz w:val="48"/>
      <w:szCs w:val="48"/>
    </w:rPr>
  </w:style>
  <w:style w:type="character" w:customStyle="1" w:styleId="PMTitleChar">
    <w:name w:val="PM Title Char"/>
    <w:basedOn w:val="DefaultParagraphFont"/>
    <w:link w:val="PMTitle"/>
    <w:uiPriority w:val="1"/>
    <w:rsid w:val="00072399"/>
    <w:rPr>
      <w:rFonts w:ascii="Arial Black" w:hAnsi="Arial Black" w:cs="Arial"/>
      <w:b/>
      <w:color w:val="231F20"/>
      <w:w w:val="90"/>
      <w:sz w:val="56"/>
      <w:szCs w:val="24"/>
    </w:rPr>
  </w:style>
  <w:style w:type="paragraph" w:customStyle="1" w:styleId="PM-GenericSectionHeading">
    <w:name w:val="PM-GenericSectionHeading"/>
    <w:basedOn w:val="Heading1"/>
    <w:link w:val="PM-GenericSectionHeadingChar"/>
    <w:uiPriority w:val="1"/>
    <w:qFormat/>
    <w:rsid w:val="00072399"/>
    <w:pPr>
      <w:numPr>
        <w:numId w:val="0"/>
      </w:numPr>
    </w:pPr>
  </w:style>
  <w:style w:type="character" w:customStyle="1" w:styleId="PMContentsTitleChar">
    <w:name w:val="PM ContentsTitle Char"/>
    <w:basedOn w:val="DefaultParagraphFont"/>
    <w:link w:val="PMContentsTitle"/>
    <w:uiPriority w:val="1"/>
    <w:rsid w:val="00072399"/>
    <w:rPr>
      <w:rFonts w:ascii="Arial" w:hAnsi="Arial" w:cs="Arial"/>
      <w:b/>
      <w:color w:val="FF0000"/>
      <w:sz w:val="48"/>
      <w:szCs w:val="48"/>
    </w:rPr>
  </w:style>
  <w:style w:type="character" w:styleId="Strong">
    <w:name w:val="Strong"/>
    <w:aliases w:val="PM-Footer"/>
    <w:uiPriority w:val="22"/>
    <w:qFormat/>
    <w:rsid w:val="00072399"/>
    <w:rPr>
      <w:sz w:val="20"/>
      <w:szCs w:val="21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072399"/>
    <w:rPr>
      <w:rFonts w:ascii="Arial" w:hAnsi="Arial" w:cs="Arial"/>
      <w:szCs w:val="24"/>
    </w:rPr>
  </w:style>
  <w:style w:type="character" w:customStyle="1" w:styleId="Heading1Char">
    <w:name w:val="Heading 1 Char"/>
    <w:aliases w:val="PM-Section1 Heading Char"/>
    <w:basedOn w:val="ListParagraphChar"/>
    <w:link w:val="Heading1"/>
    <w:uiPriority w:val="1"/>
    <w:rsid w:val="00072399"/>
    <w:rPr>
      <w:rFonts w:ascii="Arial" w:eastAsia="Arial" w:hAnsi="Arial" w:cs="Arial"/>
      <w:b/>
      <w:noProof/>
      <w:color w:val="FFFFFF" w:themeColor="background1"/>
      <w:szCs w:val="20"/>
      <w:shd w:val="clear" w:color="auto" w:fill="FF0000"/>
      <w:lang w:val="en-GB" w:eastAsia="en-GB"/>
    </w:rPr>
  </w:style>
  <w:style w:type="character" w:customStyle="1" w:styleId="PM-GenericSectionHeadingChar">
    <w:name w:val="PM-GenericSectionHeading Char"/>
    <w:basedOn w:val="Heading1Char"/>
    <w:link w:val="PM-GenericSectionHeading"/>
    <w:uiPriority w:val="1"/>
    <w:rsid w:val="00072399"/>
    <w:rPr>
      <w:rFonts w:ascii="Arial" w:eastAsia="Arial" w:hAnsi="Arial" w:cs="Arial"/>
      <w:b/>
      <w:noProof/>
      <w:color w:val="FFFFFF" w:themeColor="background1"/>
      <w:szCs w:val="20"/>
      <w:shd w:val="clear" w:color="auto" w:fill="FF000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5738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3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RESTRICT\School%20Improvement%20and%20Planning\Procedure%20Manuals\2.Draft\PM00-00-BlankTemplateV1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75296-A64C-4730-BD60-15BBB6A66A8B}"/>
      </w:docPartPr>
      <w:docPartBody>
        <w:p w:rsidR="001467A5" w:rsidRDefault="00F31761">
          <w:r w:rsidRPr="005108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F68834BA3F47B2AA784ADB83982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034CB-28E0-4F7E-A86A-9FAD609C34E1}"/>
      </w:docPartPr>
      <w:docPartBody>
        <w:p w:rsidR="009C3228" w:rsidRDefault="001467A5" w:rsidP="001467A5">
          <w:pPr>
            <w:pStyle w:val="DAF68834BA3F47B2AA784ADB83982D2E"/>
          </w:pPr>
          <w:r w:rsidRPr="005108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9DB8740776431FB5B3005597D20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37E20-9188-40BA-A107-84B719779027}"/>
      </w:docPartPr>
      <w:docPartBody>
        <w:p w:rsidR="009C3228" w:rsidRDefault="001467A5" w:rsidP="001467A5">
          <w:pPr>
            <w:pStyle w:val="0C9DB8740776431FB5B3005597D20803"/>
          </w:pPr>
          <w:r w:rsidRPr="005108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998CFC29794DF18F8317C540701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69FE4-CDCB-4C10-ABA0-A5AF85B5B8AC}"/>
      </w:docPartPr>
      <w:docPartBody>
        <w:p w:rsidR="009C3228" w:rsidRDefault="001467A5" w:rsidP="001467A5">
          <w:pPr>
            <w:pStyle w:val="CC998CFC29794DF18F8317C5407019AC"/>
          </w:pPr>
          <w:r w:rsidRPr="005108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C692696BEC4F5BB00AE76B26253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ACFB6-582F-47CA-8490-C247417991C4}"/>
      </w:docPartPr>
      <w:docPartBody>
        <w:p w:rsidR="009C3228" w:rsidRDefault="001467A5" w:rsidP="001467A5">
          <w:pPr>
            <w:pStyle w:val="73C692696BEC4F5BB00AE76B26253363"/>
          </w:pPr>
          <w:r w:rsidRPr="005108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61"/>
    <w:rsid w:val="00087A0F"/>
    <w:rsid w:val="001467A5"/>
    <w:rsid w:val="00510569"/>
    <w:rsid w:val="005441CF"/>
    <w:rsid w:val="006D6CBD"/>
    <w:rsid w:val="009C3228"/>
    <w:rsid w:val="00ED3E65"/>
    <w:rsid w:val="00F3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67A5"/>
    <w:rPr>
      <w:color w:val="808080"/>
    </w:rPr>
  </w:style>
  <w:style w:type="paragraph" w:customStyle="1" w:styleId="DAF68834BA3F47B2AA784ADB83982D2E">
    <w:name w:val="DAF68834BA3F47B2AA784ADB83982D2E"/>
    <w:rsid w:val="001467A5"/>
  </w:style>
  <w:style w:type="paragraph" w:customStyle="1" w:styleId="0C9DB8740776431FB5B3005597D20803">
    <w:name w:val="0C9DB8740776431FB5B3005597D20803"/>
    <w:rsid w:val="001467A5"/>
  </w:style>
  <w:style w:type="paragraph" w:customStyle="1" w:styleId="CC998CFC29794DF18F8317C5407019AC">
    <w:name w:val="CC998CFC29794DF18F8317C5407019AC"/>
    <w:rsid w:val="001467A5"/>
  </w:style>
  <w:style w:type="paragraph" w:customStyle="1" w:styleId="73C692696BEC4F5BB00AE76B26253363">
    <w:name w:val="73C692696BEC4F5BB00AE76B26253363"/>
    <w:rsid w:val="001467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814A6-2DD4-4B85-81C3-89CF62E5F9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ae2e97-89d0-49dd-b452-8a1de501ce28}" enabled="1" method="Privileged" siteId="{f8f576a2-ede5-4764-97e6-ddd50e694cc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PM00-00-BlankTemplateV1.0</Template>
  <TotalTime>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Natasha Davidson</dc:creator>
  <cp:lastModifiedBy>Ross Russell</cp:lastModifiedBy>
  <cp:revision>6</cp:revision>
  <dcterms:created xsi:type="dcterms:W3CDTF">2023-07-05T14:23:00Z</dcterms:created>
  <dcterms:modified xsi:type="dcterms:W3CDTF">2025-11-25T11:29:00Z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LastSaved">
    <vt:filetime>2022-01-12T00:00:00Z</vt:filetime>
  </property>
  <property fmtid="{D5CDD505-2E9C-101B-9397-08002B2CF9AE}" pid="4" name="MSIP_Label_2fae2e97-89d0-49dd-b452-8a1de501ce28_Enabled">
    <vt:lpwstr>true</vt:lpwstr>
  </property>
  <property fmtid="{D5CDD505-2E9C-101B-9397-08002B2CF9AE}" pid="5" name="MSIP_Label_2fae2e97-89d0-49dd-b452-8a1de501ce28_SetDate">
    <vt:lpwstr>2023-04-18T12:52:01Z</vt:lpwstr>
  </property>
  <property fmtid="{D5CDD505-2E9C-101B-9397-08002B2CF9AE}" pid="6" name="MSIP_Label_2fae2e97-89d0-49dd-b452-8a1de501ce28_Method">
    <vt:lpwstr>Privileged</vt:lpwstr>
  </property>
  <property fmtid="{D5CDD505-2E9C-101B-9397-08002B2CF9AE}" pid="7" name="MSIP_Label_2fae2e97-89d0-49dd-b452-8a1de501ce28_Name">
    <vt:lpwstr>[Official]</vt:lpwstr>
  </property>
  <property fmtid="{D5CDD505-2E9C-101B-9397-08002B2CF9AE}" pid="8" name="MSIP_Label_2fae2e97-89d0-49dd-b452-8a1de501ce28_SiteId">
    <vt:lpwstr>f8f576a2-ede5-4764-97e6-ddd50e694cc2</vt:lpwstr>
  </property>
  <property fmtid="{D5CDD505-2E9C-101B-9397-08002B2CF9AE}" pid="9" name="MSIP_Label_2fae2e97-89d0-49dd-b452-8a1de501ce28_ActionId">
    <vt:lpwstr>a4562c7b-47f3-4006-af1b-2b8500301789</vt:lpwstr>
  </property>
  <property fmtid="{D5CDD505-2E9C-101B-9397-08002B2CF9AE}" pid="10" name="MSIP_Label_2fae2e97-89d0-49dd-b452-8a1de501ce28_ContentBits">
    <vt:lpwstr>0</vt:lpwstr>
  </property>
</Properties>
</file>